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18D32" w14:textId="1A53F2DE" w:rsidR="001A707B" w:rsidRDefault="001A707B" w:rsidP="00F0238C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noProof/>
        </w:rPr>
        <w:drawing>
          <wp:inline distT="0" distB="0" distL="0" distR="0" wp14:anchorId="2198F768" wp14:editId="13A92F8A">
            <wp:extent cx="5939790" cy="1166657"/>
            <wp:effectExtent l="0" t="0" r="3810" b="0"/>
            <wp:docPr id="1" name="Attēls 2" descr="Attēls, kurā ir teksts&#10;&#10;Apraksts ģenerēts automāti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ttēls 2" descr="Attēls, kurā ir teksts&#10;&#10;Apraksts ģenerēts automātiski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166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3AA77A" w14:textId="7ADFD0F6" w:rsidR="001A707B" w:rsidRPr="001A707B" w:rsidRDefault="001A707B" w:rsidP="001A707B">
      <w:pPr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1A707B">
        <w:rPr>
          <w:rFonts w:asciiTheme="minorHAnsi" w:hAnsiTheme="minorHAnsi" w:cstheme="minorHAnsi"/>
          <w:bCs/>
          <w:sz w:val="22"/>
          <w:szCs w:val="22"/>
        </w:rPr>
        <w:t>PROJEKTS</w:t>
      </w:r>
    </w:p>
    <w:p w14:paraId="46FF86E4" w14:textId="086CCEAC" w:rsidR="001A707B" w:rsidRDefault="001A707B" w:rsidP="001A707B">
      <w:pPr>
        <w:jc w:val="center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LĒMUMS</w:t>
      </w:r>
    </w:p>
    <w:p w14:paraId="53600E1F" w14:textId="781FF1DD" w:rsidR="001A707B" w:rsidRDefault="001A707B" w:rsidP="001A707B">
      <w:pPr>
        <w:jc w:val="center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Cēsīs, Cēsu novadā</w:t>
      </w:r>
    </w:p>
    <w:p w14:paraId="08474CE2" w14:textId="7D09CEA0" w:rsidR="001A707B" w:rsidRPr="001A707B" w:rsidRDefault="001A707B" w:rsidP="001A707B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24.07.2025.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  <w:t>Nr.___</w:t>
      </w:r>
    </w:p>
    <w:p w14:paraId="78240EAD" w14:textId="77777777" w:rsidR="001A707B" w:rsidRPr="001A707B" w:rsidRDefault="001A707B" w:rsidP="00F0238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4F85E4A" w14:textId="134278E1" w:rsidR="00F0238C" w:rsidRPr="001A707B" w:rsidRDefault="00F0238C" w:rsidP="00F0238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A707B">
        <w:rPr>
          <w:rFonts w:asciiTheme="minorHAnsi" w:hAnsiTheme="minorHAnsi" w:cstheme="minorHAnsi"/>
          <w:b/>
          <w:sz w:val="22"/>
          <w:szCs w:val="22"/>
        </w:rPr>
        <w:t xml:space="preserve">Par grozījumu Cēsu novada domes  01.07.2021. lēmumā Nr. 17  </w:t>
      </w:r>
    </w:p>
    <w:p w14:paraId="0425DBD2" w14:textId="349E2364" w:rsidR="00462CE2" w:rsidRDefault="00F0238C" w:rsidP="00F0238C">
      <w:pPr>
        <w:pBdr>
          <w:bottom w:val="single" w:sz="12" w:space="1" w:color="auto"/>
        </w:pBd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A707B">
        <w:rPr>
          <w:rFonts w:asciiTheme="minorHAnsi" w:hAnsiTheme="minorHAnsi" w:cstheme="minorHAnsi"/>
          <w:b/>
          <w:sz w:val="22"/>
          <w:szCs w:val="22"/>
        </w:rPr>
        <w:t>“Par Attīstības un teritorijas plānošanas komisijas izveidošanu un nolikuma apstiprināšanu”</w:t>
      </w:r>
    </w:p>
    <w:p w14:paraId="7234227D" w14:textId="77777777" w:rsidR="00462CE2" w:rsidRPr="001A707B" w:rsidRDefault="00462CE2" w:rsidP="00462CE2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51C056D" w14:textId="3F2A1CEB" w:rsidR="00462CE2" w:rsidRPr="001A707B" w:rsidRDefault="00EE5E82" w:rsidP="00462CE2">
      <w:pPr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96079874"/>
      <w:r w:rsidRPr="001A707B">
        <w:rPr>
          <w:rFonts w:asciiTheme="minorHAnsi" w:hAnsiTheme="minorHAnsi" w:cstheme="minorHAnsi"/>
          <w:sz w:val="22"/>
          <w:szCs w:val="22"/>
        </w:rPr>
        <w:t xml:space="preserve">Ņemot vērā, ka ar </w:t>
      </w:r>
      <w:r w:rsidR="00031DBD" w:rsidRPr="001A707B">
        <w:rPr>
          <w:rFonts w:asciiTheme="minorHAnsi" w:hAnsiTheme="minorHAnsi" w:cstheme="minorHAnsi"/>
          <w:sz w:val="22"/>
          <w:szCs w:val="22"/>
        </w:rPr>
        <w:t>10.06</w:t>
      </w:r>
      <w:r w:rsidR="00F978A5" w:rsidRPr="001A707B">
        <w:rPr>
          <w:rFonts w:asciiTheme="minorHAnsi" w:hAnsiTheme="minorHAnsi" w:cstheme="minorHAnsi"/>
          <w:sz w:val="22"/>
          <w:szCs w:val="22"/>
        </w:rPr>
        <w:t>.2025.</w:t>
      </w:r>
      <w:r w:rsidRPr="001A707B">
        <w:rPr>
          <w:rFonts w:asciiTheme="minorHAnsi" w:hAnsiTheme="minorHAnsi" w:cstheme="minorHAnsi"/>
          <w:sz w:val="22"/>
          <w:szCs w:val="22"/>
        </w:rPr>
        <w:t xml:space="preserve"> </w:t>
      </w:r>
      <w:r w:rsidR="00031DBD" w:rsidRPr="001A707B">
        <w:rPr>
          <w:rFonts w:asciiTheme="minorHAnsi" w:hAnsiTheme="minorHAnsi" w:cstheme="minorHAnsi"/>
          <w:sz w:val="22"/>
          <w:szCs w:val="22"/>
        </w:rPr>
        <w:t>Madara Jenerte</w:t>
      </w:r>
      <w:r w:rsidRPr="001A707B">
        <w:rPr>
          <w:rFonts w:asciiTheme="minorHAnsi" w:hAnsiTheme="minorHAnsi" w:cstheme="minorHAnsi"/>
          <w:sz w:val="22"/>
          <w:szCs w:val="22"/>
        </w:rPr>
        <w:t xml:space="preserve"> </w:t>
      </w:r>
      <w:r w:rsidR="00F05417" w:rsidRPr="001A707B">
        <w:rPr>
          <w:rFonts w:asciiTheme="minorHAnsi" w:hAnsiTheme="minorHAnsi" w:cstheme="minorHAnsi"/>
          <w:sz w:val="22"/>
          <w:szCs w:val="22"/>
        </w:rPr>
        <w:t>pār</w:t>
      </w:r>
      <w:r w:rsidRPr="001A707B">
        <w:rPr>
          <w:rFonts w:asciiTheme="minorHAnsi" w:hAnsiTheme="minorHAnsi" w:cstheme="minorHAnsi"/>
          <w:sz w:val="22"/>
          <w:szCs w:val="22"/>
        </w:rPr>
        <w:t xml:space="preserve">celta par </w:t>
      </w:r>
      <w:r w:rsidR="00806AB1" w:rsidRPr="001A707B">
        <w:rPr>
          <w:rFonts w:asciiTheme="minorHAnsi" w:hAnsiTheme="minorHAnsi" w:cstheme="minorHAnsi"/>
          <w:sz w:val="22"/>
          <w:szCs w:val="22"/>
        </w:rPr>
        <w:t>Cēsu novada Centrālās administrācijas Attīstības pārvaldes vadītāju</w:t>
      </w:r>
      <w:r w:rsidR="00836F94" w:rsidRPr="001A707B">
        <w:rPr>
          <w:rFonts w:asciiTheme="minorHAnsi" w:hAnsiTheme="minorHAnsi" w:cstheme="minorHAnsi"/>
          <w:sz w:val="22"/>
          <w:szCs w:val="22"/>
        </w:rPr>
        <w:t>,</w:t>
      </w:r>
      <w:r w:rsidR="004915BD" w:rsidRPr="001A707B">
        <w:rPr>
          <w:rFonts w:asciiTheme="minorHAnsi" w:hAnsiTheme="minorHAnsi" w:cstheme="minorHAnsi"/>
          <w:sz w:val="22"/>
          <w:szCs w:val="22"/>
        </w:rPr>
        <w:t xml:space="preserve"> nepieciešams veikt grozījumus</w:t>
      </w:r>
      <w:r w:rsidR="0062410A" w:rsidRPr="001A707B">
        <w:rPr>
          <w:rFonts w:asciiTheme="minorHAnsi" w:hAnsiTheme="minorHAnsi"/>
          <w:sz w:val="22"/>
          <w:szCs w:val="22"/>
        </w:rPr>
        <w:t xml:space="preserve"> </w:t>
      </w:r>
      <w:r w:rsidR="005655F2" w:rsidRPr="001A707B">
        <w:rPr>
          <w:rFonts w:asciiTheme="minorHAnsi" w:hAnsiTheme="minorHAnsi"/>
          <w:sz w:val="22"/>
          <w:szCs w:val="22"/>
        </w:rPr>
        <w:t>Attīstības un teritorij</w:t>
      </w:r>
      <w:r w:rsidR="00901C22" w:rsidRPr="001A707B">
        <w:rPr>
          <w:rFonts w:asciiTheme="minorHAnsi" w:hAnsiTheme="minorHAnsi"/>
          <w:sz w:val="22"/>
          <w:szCs w:val="22"/>
        </w:rPr>
        <w:t>as plānošanas komisijas sastāvā,</w:t>
      </w:r>
      <w:r w:rsidR="00945BCA" w:rsidRPr="001A707B">
        <w:rPr>
          <w:rFonts w:asciiTheme="minorHAnsi" w:hAnsiTheme="minorHAnsi" w:cstheme="minorHAnsi"/>
          <w:sz w:val="22"/>
          <w:szCs w:val="22"/>
        </w:rPr>
        <w:t xml:space="preserve"> </w:t>
      </w:r>
      <w:r w:rsidR="00901C22" w:rsidRPr="001A707B">
        <w:rPr>
          <w:rFonts w:asciiTheme="minorHAnsi" w:hAnsiTheme="minorHAnsi" w:cstheme="minorHAnsi"/>
          <w:sz w:val="22"/>
          <w:szCs w:val="22"/>
        </w:rPr>
        <w:t>ievērojot</w:t>
      </w:r>
      <w:r w:rsidR="00097C5E" w:rsidRPr="001A707B">
        <w:rPr>
          <w:rFonts w:ascii="Calibri" w:hAnsi="Calibri" w:cs="Calibri"/>
          <w:bCs/>
          <w:sz w:val="22"/>
          <w:szCs w:val="22"/>
        </w:rPr>
        <w:t xml:space="preserve"> </w:t>
      </w:r>
      <w:r w:rsidR="001E5A7E" w:rsidRPr="001A707B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Cēsu novada domes </w:t>
      </w:r>
      <w:r w:rsidR="0042406A" w:rsidRPr="001A707B">
        <w:rPr>
          <w:rFonts w:asciiTheme="minorHAnsi" w:hAnsiTheme="minorHAnsi" w:cstheme="minorHAnsi"/>
          <w:sz w:val="22"/>
          <w:szCs w:val="22"/>
          <w:shd w:val="clear" w:color="auto" w:fill="FFFFFF"/>
        </w:rPr>
        <w:t>23.05.2024.</w:t>
      </w:r>
      <w:r w:rsidR="001E5A7E" w:rsidRPr="001A707B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sa</w:t>
      </w:r>
      <w:r w:rsidRPr="001A707B">
        <w:rPr>
          <w:rFonts w:asciiTheme="minorHAnsi" w:hAnsiTheme="minorHAnsi" w:cstheme="minorHAnsi"/>
          <w:sz w:val="22"/>
          <w:szCs w:val="22"/>
          <w:shd w:val="clear" w:color="auto" w:fill="FFFFFF"/>
        </w:rPr>
        <w:t>is</w:t>
      </w:r>
      <w:r w:rsidR="001E5A7E" w:rsidRPr="001A707B">
        <w:rPr>
          <w:rFonts w:asciiTheme="minorHAnsi" w:hAnsiTheme="minorHAnsi" w:cstheme="minorHAnsi"/>
          <w:sz w:val="22"/>
          <w:szCs w:val="22"/>
          <w:shd w:val="clear" w:color="auto" w:fill="FFFFFF"/>
        </w:rPr>
        <w:t>tošo noteikumu Nr.1</w:t>
      </w:r>
      <w:r w:rsidR="0042406A" w:rsidRPr="001A707B">
        <w:rPr>
          <w:rFonts w:asciiTheme="minorHAnsi" w:hAnsiTheme="minorHAnsi" w:cstheme="minorHAnsi"/>
          <w:sz w:val="22"/>
          <w:szCs w:val="22"/>
          <w:shd w:val="clear" w:color="auto" w:fill="FFFFFF"/>
        </w:rPr>
        <w:t>3</w:t>
      </w:r>
      <w:r w:rsidR="001E5A7E" w:rsidRPr="001A707B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“Cēsu novada pašvaldības nolikums” </w:t>
      </w:r>
      <w:r w:rsidR="0042406A" w:rsidRPr="001A707B">
        <w:rPr>
          <w:rFonts w:asciiTheme="minorHAnsi" w:hAnsiTheme="minorHAnsi" w:cstheme="minorHAnsi"/>
          <w:sz w:val="22"/>
          <w:szCs w:val="22"/>
          <w:shd w:val="clear" w:color="auto" w:fill="FFFFFF"/>
        </w:rPr>
        <w:t>26.punktu</w:t>
      </w:r>
      <w:r w:rsidR="001E5A7E" w:rsidRPr="001A707B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un </w:t>
      </w:r>
      <w:r w:rsidR="0042406A" w:rsidRPr="001A707B">
        <w:rPr>
          <w:rFonts w:asciiTheme="minorHAnsi" w:hAnsiTheme="minorHAnsi" w:cstheme="minorHAnsi"/>
          <w:sz w:val="22"/>
          <w:szCs w:val="22"/>
          <w:shd w:val="clear" w:color="auto" w:fill="FFFFFF"/>
        </w:rPr>
        <w:t>27</w:t>
      </w:r>
      <w:r w:rsidR="00606E74" w:rsidRPr="001A707B">
        <w:rPr>
          <w:rFonts w:asciiTheme="minorHAnsi" w:hAnsiTheme="minorHAnsi" w:cstheme="minorHAnsi"/>
          <w:sz w:val="22"/>
          <w:szCs w:val="22"/>
          <w:shd w:val="clear" w:color="auto" w:fill="FFFFFF"/>
        </w:rPr>
        <w:t>.3.</w:t>
      </w:r>
      <w:r w:rsidR="001E5A7E" w:rsidRPr="001A707B">
        <w:rPr>
          <w:rFonts w:asciiTheme="minorHAnsi" w:hAnsiTheme="minorHAnsi" w:cstheme="minorHAnsi"/>
          <w:sz w:val="22"/>
          <w:szCs w:val="22"/>
          <w:shd w:val="clear" w:color="auto" w:fill="FFFFFF"/>
        </w:rPr>
        <w:t>apakšpunktu</w:t>
      </w:r>
      <w:r w:rsidR="00B85A3A" w:rsidRPr="001A707B">
        <w:rPr>
          <w:rFonts w:asciiTheme="minorHAnsi" w:hAnsiTheme="minorHAnsi" w:cstheme="minorHAnsi"/>
          <w:sz w:val="22"/>
          <w:szCs w:val="22"/>
        </w:rPr>
        <w:t xml:space="preserve">, </w:t>
      </w:r>
      <w:r w:rsidR="001F267D" w:rsidRPr="001A707B">
        <w:rPr>
          <w:rFonts w:ascii="Calibri" w:hAnsi="Calibri" w:cs="Calibri"/>
          <w:bCs/>
          <w:sz w:val="22"/>
          <w:szCs w:val="22"/>
        </w:rPr>
        <w:t>Cēsu novada domes 01.07.2021. lēmumu Nr. 17, prot</w:t>
      </w:r>
      <w:r w:rsidR="007D4A93" w:rsidRPr="001A707B">
        <w:rPr>
          <w:rFonts w:ascii="Calibri" w:hAnsi="Calibri" w:cs="Calibri"/>
          <w:bCs/>
          <w:sz w:val="22"/>
          <w:szCs w:val="22"/>
        </w:rPr>
        <w:t>okola</w:t>
      </w:r>
      <w:r w:rsidR="001F267D" w:rsidRPr="001A707B">
        <w:rPr>
          <w:rFonts w:ascii="Calibri" w:hAnsi="Calibri" w:cs="Calibri"/>
          <w:bCs/>
          <w:sz w:val="22"/>
          <w:szCs w:val="22"/>
        </w:rPr>
        <w:t xml:space="preserve"> Nr.2, 16.p</w:t>
      </w:r>
      <w:r w:rsidR="007D4A93" w:rsidRPr="001A707B">
        <w:rPr>
          <w:rFonts w:ascii="Calibri" w:hAnsi="Calibri" w:cs="Calibri"/>
          <w:bCs/>
          <w:sz w:val="22"/>
          <w:szCs w:val="22"/>
        </w:rPr>
        <w:t>unktu</w:t>
      </w:r>
      <w:r w:rsidR="001F267D" w:rsidRPr="001A707B">
        <w:rPr>
          <w:rFonts w:ascii="Calibri" w:hAnsi="Calibri" w:cs="Calibri"/>
          <w:bCs/>
          <w:sz w:val="22"/>
          <w:szCs w:val="22"/>
        </w:rPr>
        <w:t xml:space="preserve"> “Par Attīstības un teritorijas plānošanas komisijas izveidošanu un nolikuma apstiprināšanu”</w:t>
      </w:r>
      <w:r w:rsidR="005F1932">
        <w:rPr>
          <w:rFonts w:ascii="Calibri" w:hAnsi="Calibri" w:cs="Calibri"/>
          <w:bCs/>
          <w:sz w:val="22"/>
          <w:szCs w:val="22"/>
        </w:rPr>
        <w:t>, Cēsu novada dome</w:t>
      </w:r>
      <w:r w:rsidR="00462CE2" w:rsidRPr="001A707B">
        <w:rPr>
          <w:rFonts w:asciiTheme="minorHAnsi" w:eastAsia="Calibri" w:hAnsiTheme="minorHAnsi" w:cstheme="minorHAnsi"/>
          <w:sz w:val="22"/>
          <w:szCs w:val="22"/>
        </w:rPr>
        <w:t xml:space="preserve"> nolemj:</w:t>
      </w:r>
      <w:bookmarkEnd w:id="0"/>
    </w:p>
    <w:p w14:paraId="1534AE3D" w14:textId="7BD747CD" w:rsidR="00592A6B" w:rsidRPr="001A707B" w:rsidRDefault="00592A6B" w:rsidP="00462CE2">
      <w:pPr>
        <w:rPr>
          <w:rFonts w:asciiTheme="minorHAnsi" w:hAnsiTheme="minorHAnsi" w:cstheme="minorHAnsi"/>
          <w:sz w:val="22"/>
          <w:szCs w:val="22"/>
        </w:rPr>
      </w:pPr>
    </w:p>
    <w:p w14:paraId="3D8E822B" w14:textId="1B056C12" w:rsidR="004B2D15" w:rsidRPr="001A707B" w:rsidRDefault="00A43384" w:rsidP="005F1932">
      <w:pPr>
        <w:pStyle w:val="paragraph"/>
        <w:numPr>
          <w:ilvl w:val="0"/>
          <w:numId w:val="23"/>
        </w:numPr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1A707B">
        <w:rPr>
          <w:rStyle w:val="normaltextrun"/>
          <w:rFonts w:ascii="Calibri" w:hAnsi="Calibri" w:cs="Calibri"/>
          <w:sz w:val="22"/>
          <w:szCs w:val="22"/>
        </w:rPr>
        <w:t>Grozīt</w:t>
      </w:r>
      <w:r w:rsidR="006E4E35" w:rsidRPr="001A707B">
        <w:rPr>
          <w:rStyle w:val="normaltextrun"/>
          <w:rFonts w:ascii="Calibri" w:hAnsi="Calibri" w:cs="Calibri"/>
          <w:sz w:val="22"/>
          <w:szCs w:val="22"/>
        </w:rPr>
        <w:t xml:space="preserve"> amata nosaukumu komisijas loceklei Madarai Jenertei</w:t>
      </w:r>
      <w:r w:rsidR="00CA28EB" w:rsidRPr="001A707B">
        <w:rPr>
          <w:rStyle w:val="normaltextrun"/>
          <w:rFonts w:ascii="Calibri" w:hAnsi="Calibri" w:cs="Calibri"/>
          <w:sz w:val="22"/>
          <w:szCs w:val="22"/>
        </w:rPr>
        <w:t xml:space="preserve"> uz </w:t>
      </w:r>
      <w:r w:rsidR="004D04E4" w:rsidRPr="001A707B">
        <w:rPr>
          <w:rStyle w:val="normaltextrun"/>
          <w:rFonts w:ascii="Calibri" w:hAnsi="Calibri" w:cs="Calibri"/>
          <w:sz w:val="22"/>
          <w:szCs w:val="22"/>
        </w:rPr>
        <w:t>Cēsu novada Centrālās administrācijas Attīstības pārvaldes vadītāja</w:t>
      </w:r>
      <w:r w:rsidR="004B2D15" w:rsidRPr="001A707B">
        <w:rPr>
          <w:rStyle w:val="normaltextrun"/>
          <w:rFonts w:ascii="Calibri" w:hAnsi="Calibri" w:cs="Calibri"/>
          <w:sz w:val="22"/>
          <w:szCs w:val="22"/>
        </w:rPr>
        <w:t>;</w:t>
      </w:r>
      <w:r w:rsidR="00DB4EFF" w:rsidRPr="001A707B">
        <w:rPr>
          <w:rStyle w:val="eop"/>
          <w:rFonts w:ascii="Calibri" w:hAnsi="Calibri" w:cs="Calibri"/>
          <w:sz w:val="22"/>
          <w:szCs w:val="22"/>
        </w:rPr>
        <w:t> </w:t>
      </w:r>
    </w:p>
    <w:p w14:paraId="5C82C6C4" w14:textId="7759D74C" w:rsidR="00DB4EFF" w:rsidRPr="001A707B" w:rsidRDefault="00DB4EFF" w:rsidP="005F1932">
      <w:pPr>
        <w:pStyle w:val="paragraph"/>
        <w:numPr>
          <w:ilvl w:val="0"/>
          <w:numId w:val="23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1A707B">
        <w:rPr>
          <w:rStyle w:val="normaltextrun"/>
          <w:rFonts w:ascii="Calibri" w:hAnsi="Calibri" w:cs="Calibri"/>
          <w:sz w:val="22"/>
          <w:szCs w:val="22"/>
        </w:rPr>
        <w:t>Izteikt 2021.gada 1.jūlija Cēsu novada domes lēmuma Nr. 17 “Par Attīstības un teritorijas plānošanas komisijas izveidošanu un nolikuma apstiprināšanu”</w:t>
      </w:r>
      <w:r w:rsidRPr="001A707B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  </w:t>
      </w:r>
      <w:r w:rsidRPr="001A707B">
        <w:rPr>
          <w:rStyle w:val="normaltextrun"/>
          <w:rFonts w:ascii="Calibri" w:hAnsi="Calibri" w:cs="Calibri"/>
          <w:sz w:val="22"/>
          <w:szCs w:val="22"/>
        </w:rPr>
        <w:t>1.</w:t>
      </w:r>
      <w:r w:rsidR="00235842" w:rsidRPr="001A707B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Pr="001A707B">
        <w:rPr>
          <w:rStyle w:val="normaltextrun"/>
          <w:rFonts w:ascii="Calibri" w:hAnsi="Calibri" w:cs="Calibri"/>
          <w:sz w:val="22"/>
          <w:szCs w:val="22"/>
        </w:rPr>
        <w:t>punktu šādā redakcijā:</w:t>
      </w:r>
      <w:r w:rsidRPr="001A707B">
        <w:rPr>
          <w:rStyle w:val="eop"/>
          <w:rFonts w:ascii="Calibri" w:hAnsi="Calibri" w:cs="Calibri"/>
          <w:sz w:val="22"/>
          <w:szCs w:val="22"/>
        </w:rPr>
        <w:t> </w:t>
      </w:r>
    </w:p>
    <w:p w14:paraId="20104098" w14:textId="77777777" w:rsidR="00DB4EFF" w:rsidRPr="001A707B" w:rsidRDefault="00DB4EFF" w:rsidP="00DB4EFF">
      <w:pPr>
        <w:pStyle w:val="paragraph"/>
        <w:spacing w:before="0" w:beforeAutospacing="0" w:after="0" w:afterAutospacing="0"/>
        <w:ind w:left="705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1A707B">
        <w:rPr>
          <w:rStyle w:val="eop"/>
          <w:rFonts w:ascii="Calibri" w:hAnsi="Calibri" w:cs="Calibri"/>
          <w:sz w:val="22"/>
          <w:szCs w:val="22"/>
        </w:rPr>
        <w:t> </w:t>
      </w:r>
    </w:p>
    <w:p w14:paraId="2A8AD692" w14:textId="77777777" w:rsidR="00DB4EFF" w:rsidRPr="001A707B" w:rsidRDefault="00DB4EFF" w:rsidP="00A514D7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1A707B">
        <w:rPr>
          <w:rStyle w:val="normaltextrun"/>
          <w:rFonts w:ascii="Calibri" w:hAnsi="Calibri" w:cs="Calibri"/>
          <w:sz w:val="22"/>
          <w:szCs w:val="22"/>
        </w:rPr>
        <w:t>“1. Izveidot Attīstības un teritorijas plānošanas komisiju šādā sastāvā:</w:t>
      </w:r>
      <w:r w:rsidRPr="001A707B">
        <w:rPr>
          <w:rStyle w:val="eop"/>
          <w:rFonts w:ascii="Calibri" w:hAnsi="Calibri" w:cs="Calibri"/>
          <w:sz w:val="22"/>
          <w:szCs w:val="22"/>
        </w:rPr>
        <w:t> </w:t>
      </w:r>
    </w:p>
    <w:p w14:paraId="4C283240" w14:textId="77777777" w:rsidR="001B512F" w:rsidRPr="001A707B" w:rsidRDefault="00DB4EFF" w:rsidP="001B512F">
      <w:pPr>
        <w:pStyle w:val="paragraph"/>
        <w:numPr>
          <w:ilvl w:val="1"/>
          <w:numId w:val="41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1A707B">
        <w:rPr>
          <w:rStyle w:val="normaltextrun"/>
          <w:rFonts w:ascii="Calibri" w:hAnsi="Calibri" w:cs="Calibri"/>
          <w:sz w:val="22"/>
          <w:szCs w:val="22"/>
        </w:rPr>
        <w:t xml:space="preserve">Komisijas priekšsēdētājs – </w:t>
      </w:r>
      <w:r w:rsidR="00C81273" w:rsidRPr="001A707B">
        <w:rPr>
          <w:rStyle w:val="normaltextrun"/>
          <w:rFonts w:ascii="Calibri" w:hAnsi="Calibri" w:cs="Calibri"/>
          <w:sz w:val="22"/>
          <w:szCs w:val="22"/>
        </w:rPr>
        <w:t>Cēsu novada domes priekšsēdētāja vietniece Inese Suija-Markova</w:t>
      </w:r>
      <w:r w:rsidRPr="001A707B">
        <w:rPr>
          <w:rStyle w:val="normaltextrun"/>
          <w:rFonts w:ascii="Calibri" w:hAnsi="Calibri" w:cs="Calibri"/>
          <w:sz w:val="22"/>
          <w:szCs w:val="22"/>
        </w:rPr>
        <w:t>, </w:t>
      </w:r>
      <w:r w:rsidRPr="001A707B">
        <w:rPr>
          <w:rStyle w:val="eop"/>
          <w:rFonts w:ascii="Calibri" w:hAnsi="Calibri" w:cs="Calibri"/>
          <w:sz w:val="22"/>
          <w:szCs w:val="22"/>
        </w:rPr>
        <w:t> </w:t>
      </w:r>
    </w:p>
    <w:p w14:paraId="5E7DED77" w14:textId="236C7E2C" w:rsidR="001B512F" w:rsidRPr="001A707B" w:rsidRDefault="00DB4EFF" w:rsidP="001B512F">
      <w:pPr>
        <w:pStyle w:val="paragraph"/>
        <w:numPr>
          <w:ilvl w:val="1"/>
          <w:numId w:val="41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1A707B">
        <w:rPr>
          <w:rStyle w:val="normaltextrun"/>
          <w:rFonts w:ascii="Calibri" w:hAnsi="Calibri" w:cs="Calibri"/>
          <w:sz w:val="22"/>
          <w:szCs w:val="22"/>
        </w:rPr>
        <w:t xml:space="preserve">Komisijas priekšsēdētāja vietnieks – </w:t>
      </w:r>
      <w:r w:rsidR="0067082F" w:rsidRPr="001A707B">
        <w:rPr>
          <w:rStyle w:val="normaltextrun"/>
          <w:rFonts w:ascii="Calibri" w:hAnsi="Calibri" w:cs="Calibri"/>
          <w:sz w:val="22"/>
          <w:szCs w:val="22"/>
        </w:rPr>
        <w:t>Cēsu novada pašvaldības iestādes “Uzņēmējdarbības un tūrisma pārvalde” vadītāja</w:t>
      </w:r>
      <w:r w:rsidRPr="001A707B">
        <w:rPr>
          <w:rStyle w:val="normaltextrun"/>
          <w:rFonts w:ascii="Calibri" w:hAnsi="Calibri" w:cs="Calibri"/>
          <w:sz w:val="22"/>
          <w:szCs w:val="22"/>
        </w:rPr>
        <w:t xml:space="preserve"> Dace Eihenbauma;</w:t>
      </w:r>
      <w:r w:rsidRPr="001A707B">
        <w:rPr>
          <w:rStyle w:val="eop"/>
          <w:rFonts w:ascii="Calibri" w:hAnsi="Calibri" w:cs="Calibri"/>
          <w:sz w:val="22"/>
          <w:szCs w:val="22"/>
        </w:rPr>
        <w:t> </w:t>
      </w:r>
    </w:p>
    <w:p w14:paraId="10587C82" w14:textId="2F62059C" w:rsidR="00DB4EFF" w:rsidRPr="001A707B" w:rsidRDefault="00DB4EFF" w:rsidP="001B512F">
      <w:pPr>
        <w:pStyle w:val="paragraph"/>
        <w:numPr>
          <w:ilvl w:val="1"/>
          <w:numId w:val="41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1A707B">
        <w:rPr>
          <w:rStyle w:val="normaltextrun"/>
          <w:rFonts w:ascii="Calibri" w:hAnsi="Calibri" w:cs="Calibri"/>
          <w:sz w:val="22"/>
          <w:szCs w:val="22"/>
        </w:rPr>
        <w:t>Komisijas locekļi:</w:t>
      </w:r>
      <w:r w:rsidRPr="001A707B">
        <w:rPr>
          <w:rStyle w:val="eop"/>
          <w:rFonts w:ascii="Calibri" w:hAnsi="Calibri" w:cs="Calibri"/>
          <w:sz w:val="22"/>
          <w:szCs w:val="22"/>
        </w:rPr>
        <w:t> </w:t>
      </w:r>
    </w:p>
    <w:p w14:paraId="6F7CC74A" w14:textId="3246D8DF" w:rsidR="001B512F" w:rsidRPr="001A707B" w:rsidRDefault="00DB4EFF" w:rsidP="001B512F">
      <w:pPr>
        <w:pStyle w:val="paragraph"/>
        <w:numPr>
          <w:ilvl w:val="2"/>
          <w:numId w:val="41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1A707B">
        <w:rPr>
          <w:rStyle w:val="normaltextrun"/>
          <w:rFonts w:ascii="Calibri" w:hAnsi="Calibri" w:cs="Calibri"/>
          <w:sz w:val="22"/>
          <w:szCs w:val="22"/>
        </w:rPr>
        <w:t>Cēsu novada pašvaldības izpilddirektor</w:t>
      </w:r>
      <w:r w:rsidR="00753741" w:rsidRPr="001A707B">
        <w:rPr>
          <w:rStyle w:val="normaltextrun"/>
          <w:rFonts w:ascii="Calibri" w:hAnsi="Calibri" w:cs="Calibri"/>
          <w:sz w:val="22"/>
          <w:szCs w:val="22"/>
        </w:rPr>
        <w:t>e Līga Medne</w:t>
      </w:r>
      <w:r w:rsidRPr="001A707B">
        <w:rPr>
          <w:rStyle w:val="normaltextrun"/>
          <w:rFonts w:ascii="Calibri" w:hAnsi="Calibri" w:cs="Calibri"/>
          <w:sz w:val="22"/>
          <w:szCs w:val="22"/>
        </w:rPr>
        <w:t>;</w:t>
      </w:r>
      <w:r w:rsidRPr="001A707B">
        <w:rPr>
          <w:rStyle w:val="eop"/>
          <w:rFonts w:ascii="Calibri" w:hAnsi="Calibri" w:cs="Calibri"/>
          <w:sz w:val="22"/>
          <w:szCs w:val="22"/>
        </w:rPr>
        <w:t> </w:t>
      </w:r>
    </w:p>
    <w:p w14:paraId="193C63F0" w14:textId="77777777" w:rsidR="001B512F" w:rsidRPr="001A707B" w:rsidRDefault="00DB4EFF" w:rsidP="001B512F">
      <w:pPr>
        <w:pStyle w:val="paragraph"/>
        <w:numPr>
          <w:ilvl w:val="2"/>
          <w:numId w:val="41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1A707B">
        <w:rPr>
          <w:rStyle w:val="normaltextrun"/>
          <w:rFonts w:ascii="Calibri" w:hAnsi="Calibri" w:cs="Calibri"/>
          <w:sz w:val="22"/>
          <w:szCs w:val="22"/>
        </w:rPr>
        <w:t>Amatas apvienības pārvaldes vadītāja Elita Eglīte;</w:t>
      </w:r>
      <w:r w:rsidRPr="001A707B">
        <w:rPr>
          <w:rStyle w:val="eop"/>
          <w:rFonts w:ascii="Calibri" w:hAnsi="Calibri" w:cs="Calibri"/>
          <w:sz w:val="22"/>
          <w:szCs w:val="22"/>
        </w:rPr>
        <w:t> </w:t>
      </w:r>
    </w:p>
    <w:p w14:paraId="054AF419" w14:textId="77777777" w:rsidR="001B512F" w:rsidRPr="001A707B" w:rsidRDefault="00DB4EFF" w:rsidP="001B512F">
      <w:pPr>
        <w:pStyle w:val="paragraph"/>
        <w:numPr>
          <w:ilvl w:val="2"/>
          <w:numId w:val="41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1A707B">
        <w:rPr>
          <w:rStyle w:val="normaltextrun"/>
          <w:rFonts w:ascii="Calibri" w:hAnsi="Calibri" w:cs="Calibri"/>
          <w:sz w:val="22"/>
          <w:szCs w:val="22"/>
        </w:rPr>
        <w:t>Jaunpiebalgas apvienības pārvaldes vadītāja Dace Bišere – Valdemiere;</w:t>
      </w:r>
      <w:r w:rsidRPr="001A707B">
        <w:rPr>
          <w:rStyle w:val="eop"/>
          <w:rFonts w:ascii="Calibri" w:hAnsi="Calibri" w:cs="Calibri"/>
          <w:sz w:val="22"/>
          <w:szCs w:val="22"/>
        </w:rPr>
        <w:t> </w:t>
      </w:r>
    </w:p>
    <w:p w14:paraId="07E30BBD" w14:textId="269E983A" w:rsidR="00B168CC" w:rsidRPr="001A707B" w:rsidRDefault="00E300CC" w:rsidP="00B168CC">
      <w:pPr>
        <w:pStyle w:val="paragraph"/>
        <w:numPr>
          <w:ilvl w:val="2"/>
          <w:numId w:val="41"/>
        </w:numPr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1A707B">
        <w:rPr>
          <w:rStyle w:val="normaltextrun"/>
          <w:rFonts w:ascii="Calibri" w:hAnsi="Calibri" w:cs="Calibri"/>
          <w:sz w:val="22"/>
          <w:szCs w:val="22"/>
        </w:rPr>
        <w:t xml:space="preserve">Līgatnes apvienības pārvaldes </w:t>
      </w:r>
      <w:r w:rsidR="00B168CC" w:rsidRPr="001A707B">
        <w:rPr>
          <w:rStyle w:val="normaltextrun"/>
          <w:rFonts w:ascii="Calibri" w:hAnsi="Calibri" w:cs="Calibri"/>
          <w:sz w:val="22"/>
          <w:szCs w:val="22"/>
        </w:rPr>
        <w:t>vadītāja Liene Krīvena;</w:t>
      </w:r>
    </w:p>
    <w:p w14:paraId="73480CD1" w14:textId="77777777" w:rsidR="00B168CC" w:rsidRPr="001A707B" w:rsidRDefault="00DB4EFF" w:rsidP="001B512F">
      <w:pPr>
        <w:pStyle w:val="paragraph"/>
        <w:numPr>
          <w:ilvl w:val="2"/>
          <w:numId w:val="41"/>
        </w:numPr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1A707B">
        <w:rPr>
          <w:rStyle w:val="normaltextrun"/>
          <w:rFonts w:ascii="Calibri" w:hAnsi="Calibri" w:cs="Calibri"/>
          <w:sz w:val="22"/>
          <w:szCs w:val="22"/>
        </w:rPr>
        <w:t>Priekuļu apvienības pārvaldes vadītāja Evita Šīrante;</w:t>
      </w:r>
    </w:p>
    <w:p w14:paraId="7EEADE93" w14:textId="3C41DFAB" w:rsidR="001B512F" w:rsidRPr="001A707B" w:rsidRDefault="00B168CC" w:rsidP="001B512F">
      <w:pPr>
        <w:pStyle w:val="paragraph"/>
        <w:numPr>
          <w:ilvl w:val="2"/>
          <w:numId w:val="41"/>
        </w:numPr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1A707B">
        <w:rPr>
          <w:rStyle w:val="normaltextrun"/>
          <w:rFonts w:ascii="Calibri" w:hAnsi="Calibri" w:cs="Calibri"/>
          <w:sz w:val="22"/>
          <w:szCs w:val="22"/>
        </w:rPr>
        <w:t>Pārgaujas apvienības pārvaldes vadītājs p.i.</w:t>
      </w:r>
      <w:r w:rsidR="00EF458B" w:rsidRPr="001A707B">
        <w:rPr>
          <w:rStyle w:val="normaltextrun"/>
          <w:rFonts w:ascii="Calibri" w:hAnsi="Calibri" w:cs="Calibri"/>
          <w:sz w:val="22"/>
          <w:szCs w:val="22"/>
        </w:rPr>
        <w:t xml:space="preserve"> Anita Dzalba;</w:t>
      </w:r>
      <w:r w:rsidR="00DB4EFF" w:rsidRPr="001A707B">
        <w:rPr>
          <w:rStyle w:val="eop"/>
          <w:rFonts w:ascii="Calibri" w:hAnsi="Calibri" w:cs="Calibri"/>
          <w:sz w:val="22"/>
          <w:szCs w:val="22"/>
        </w:rPr>
        <w:t> </w:t>
      </w:r>
    </w:p>
    <w:p w14:paraId="3D1D7DD2" w14:textId="1944DF23" w:rsidR="001B512F" w:rsidRPr="001A707B" w:rsidRDefault="00DB4EFF" w:rsidP="001B512F">
      <w:pPr>
        <w:pStyle w:val="paragraph"/>
        <w:numPr>
          <w:ilvl w:val="2"/>
          <w:numId w:val="41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1A707B">
        <w:rPr>
          <w:rStyle w:val="normaltextrun"/>
          <w:rFonts w:ascii="Calibri" w:hAnsi="Calibri" w:cs="Calibri"/>
          <w:sz w:val="22"/>
          <w:szCs w:val="22"/>
        </w:rPr>
        <w:t xml:space="preserve">Vecpiebalgas apvienības pārvaldes vadītāja p.i. </w:t>
      </w:r>
      <w:r w:rsidR="002D7BCE" w:rsidRPr="001A707B">
        <w:rPr>
          <w:rStyle w:val="normaltextrun"/>
          <w:rFonts w:ascii="Calibri" w:hAnsi="Calibri" w:cs="Calibri"/>
          <w:sz w:val="22"/>
          <w:szCs w:val="22"/>
        </w:rPr>
        <w:t>Lelde Burdaja</w:t>
      </w:r>
      <w:r w:rsidRPr="001A707B">
        <w:rPr>
          <w:rStyle w:val="normaltextrun"/>
          <w:rFonts w:ascii="Calibri" w:hAnsi="Calibri" w:cs="Calibri"/>
          <w:sz w:val="22"/>
          <w:szCs w:val="22"/>
        </w:rPr>
        <w:t>;</w:t>
      </w:r>
      <w:r w:rsidRPr="001A707B">
        <w:rPr>
          <w:rStyle w:val="eop"/>
          <w:rFonts w:ascii="Calibri" w:hAnsi="Calibri" w:cs="Calibri"/>
          <w:sz w:val="22"/>
          <w:szCs w:val="22"/>
        </w:rPr>
        <w:t> </w:t>
      </w:r>
    </w:p>
    <w:p w14:paraId="436F9527" w14:textId="3758A761" w:rsidR="001B512F" w:rsidRPr="001A707B" w:rsidRDefault="00DB4EFF" w:rsidP="001B512F">
      <w:pPr>
        <w:pStyle w:val="paragraph"/>
        <w:numPr>
          <w:ilvl w:val="2"/>
          <w:numId w:val="41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1A707B">
        <w:rPr>
          <w:rStyle w:val="normaltextrun"/>
          <w:rFonts w:ascii="Calibri" w:hAnsi="Calibri" w:cs="Calibri"/>
          <w:sz w:val="22"/>
          <w:szCs w:val="22"/>
        </w:rPr>
        <w:t xml:space="preserve">Cēsu novada Centrālās administrācijas Attīstības pārvaldes </w:t>
      </w:r>
      <w:r w:rsidR="004D04E4" w:rsidRPr="001A707B">
        <w:rPr>
          <w:rStyle w:val="normaltextrun"/>
          <w:rFonts w:ascii="Calibri" w:hAnsi="Calibri" w:cs="Calibri"/>
          <w:sz w:val="22"/>
          <w:szCs w:val="22"/>
        </w:rPr>
        <w:t>vadītāja</w:t>
      </w:r>
      <w:r w:rsidRPr="001A707B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2D30C8" w:rsidRPr="001A707B">
        <w:rPr>
          <w:rStyle w:val="normaltextrun"/>
          <w:rFonts w:ascii="Calibri" w:hAnsi="Calibri" w:cs="Calibri"/>
          <w:sz w:val="22"/>
          <w:szCs w:val="22"/>
        </w:rPr>
        <w:t>Madara Jenerte</w:t>
      </w:r>
      <w:r w:rsidRPr="001A707B">
        <w:rPr>
          <w:rStyle w:val="normaltextrun"/>
          <w:rFonts w:ascii="Calibri" w:hAnsi="Calibri" w:cs="Calibri"/>
          <w:sz w:val="22"/>
          <w:szCs w:val="22"/>
        </w:rPr>
        <w:t>;</w:t>
      </w:r>
      <w:r w:rsidRPr="001A707B">
        <w:rPr>
          <w:rStyle w:val="eop"/>
          <w:rFonts w:ascii="Calibri" w:hAnsi="Calibri" w:cs="Calibri"/>
          <w:sz w:val="22"/>
          <w:szCs w:val="22"/>
        </w:rPr>
        <w:t> </w:t>
      </w:r>
    </w:p>
    <w:p w14:paraId="7DB78B1D" w14:textId="5B564F60" w:rsidR="001B512F" w:rsidRPr="001A707B" w:rsidRDefault="00DB4EFF" w:rsidP="001B512F">
      <w:pPr>
        <w:pStyle w:val="paragraph"/>
        <w:numPr>
          <w:ilvl w:val="2"/>
          <w:numId w:val="41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1A707B">
        <w:rPr>
          <w:rStyle w:val="normaltextrun"/>
          <w:rFonts w:ascii="Calibri" w:hAnsi="Calibri" w:cs="Calibri"/>
          <w:sz w:val="22"/>
          <w:szCs w:val="22"/>
        </w:rPr>
        <w:t xml:space="preserve">Cēsu novada Centrālās administrācijas Īpašumu apsaimniekošanas pārvaldes vadītājs </w:t>
      </w:r>
      <w:r w:rsidR="009C44CE" w:rsidRPr="001A707B">
        <w:rPr>
          <w:rStyle w:val="normaltextrun"/>
          <w:rFonts w:ascii="Calibri" w:hAnsi="Calibri" w:cs="Calibri"/>
          <w:sz w:val="22"/>
          <w:szCs w:val="22"/>
        </w:rPr>
        <w:t>Kristaps Ēdolfs</w:t>
      </w:r>
      <w:r w:rsidRPr="001A707B">
        <w:rPr>
          <w:rStyle w:val="normaltextrun"/>
          <w:rFonts w:ascii="Calibri" w:hAnsi="Calibri" w:cs="Calibri"/>
          <w:sz w:val="22"/>
          <w:szCs w:val="22"/>
        </w:rPr>
        <w:t>;</w:t>
      </w:r>
      <w:r w:rsidRPr="001A707B">
        <w:rPr>
          <w:rStyle w:val="eop"/>
          <w:rFonts w:ascii="Calibri" w:hAnsi="Calibri" w:cs="Calibri"/>
          <w:sz w:val="22"/>
          <w:szCs w:val="22"/>
        </w:rPr>
        <w:t> </w:t>
      </w:r>
    </w:p>
    <w:p w14:paraId="2F4DB4A0" w14:textId="51F34C00" w:rsidR="00DB4EFF" w:rsidRPr="001A707B" w:rsidRDefault="00DB4EFF" w:rsidP="001B512F">
      <w:pPr>
        <w:pStyle w:val="paragraph"/>
        <w:numPr>
          <w:ilvl w:val="2"/>
          <w:numId w:val="41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1A707B">
        <w:rPr>
          <w:rStyle w:val="normaltextrun"/>
          <w:rFonts w:ascii="Calibri" w:hAnsi="Calibri" w:cs="Calibri"/>
          <w:sz w:val="22"/>
          <w:szCs w:val="22"/>
        </w:rPr>
        <w:t>Cēsu novada būvvaldes arhitekte Vēsma Lukstiņa.”</w:t>
      </w:r>
      <w:r w:rsidRPr="001A707B">
        <w:rPr>
          <w:rStyle w:val="eop"/>
          <w:rFonts w:ascii="Calibri" w:hAnsi="Calibri" w:cs="Calibri"/>
          <w:sz w:val="22"/>
          <w:szCs w:val="22"/>
        </w:rPr>
        <w:t> </w:t>
      </w:r>
    </w:p>
    <w:p w14:paraId="3FDBB16C" w14:textId="77777777" w:rsidR="0005619D" w:rsidRPr="001A707B" w:rsidRDefault="0005619D" w:rsidP="001420C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6092080" w14:textId="77777777" w:rsidR="0005619D" w:rsidRDefault="0005619D" w:rsidP="001420C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7B47685" w14:textId="18A9C13C" w:rsidR="001536C1" w:rsidRPr="001A707B" w:rsidRDefault="001536C1" w:rsidP="001420C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Sagatavoja D.Krūmiņa-Eglīte</w:t>
      </w:r>
    </w:p>
    <w:p w14:paraId="2D322A78" w14:textId="2D64DF83" w:rsidR="00077ADA" w:rsidRPr="00077ADA" w:rsidRDefault="00077ADA" w:rsidP="001420C3">
      <w:pPr>
        <w:jc w:val="both"/>
        <w:rPr>
          <w:rFonts w:asciiTheme="minorHAnsi" w:hAnsiTheme="minorHAnsi" w:cstheme="minorHAnsi"/>
          <w:i/>
          <w:iCs w:val="0"/>
          <w:sz w:val="24"/>
          <w:szCs w:val="24"/>
        </w:rPr>
      </w:pPr>
    </w:p>
    <w:sectPr w:rsidR="00077ADA" w:rsidRPr="00077ADA" w:rsidSect="001A707B">
      <w:pgSz w:w="11907" w:h="16840" w:code="9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684E2D" w14:textId="77777777" w:rsidR="00F51895" w:rsidRDefault="00F51895" w:rsidP="00E104B1">
      <w:r>
        <w:separator/>
      </w:r>
    </w:p>
  </w:endnote>
  <w:endnote w:type="continuationSeparator" w:id="0">
    <w:p w14:paraId="2E96EC1F" w14:textId="77777777" w:rsidR="00F51895" w:rsidRDefault="00F51895" w:rsidP="00E10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2ABF60" w14:textId="77777777" w:rsidR="00F51895" w:rsidRDefault="00F51895" w:rsidP="00E104B1">
      <w:r>
        <w:separator/>
      </w:r>
    </w:p>
  </w:footnote>
  <w:footnote w:type="continuationSeparator" w:id="0">
    <w:p w14:paraId="16F7C517" w14:textId="77777777" w:rsidR="00F51895" w:rsidRDefault="00F51895" w:rsidP="00E104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D1189"/>
    <w:multiLevelType w:val="multilevel"/>
    <w:tmpl w:val="E1AAF9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5632C6"/>
    <w:multiLevelType w:val="multilevel"/>
    <w:tmpl w:val="19CE483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54412F"/>
    <w:multiLevelType w:val="multilevel"/>
    <w:tmpl w:val="BF5A82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E864BC"/>
    <w:multiLevelType w:val="multilevel"/>
    <w:tmpl w:val="B40CCB72"/>
    <w:lvl w:ilvl="0">
      <w:start w:val="1"/>
      <w:numFmt w:val="decimal"/>
      <w:lvlText w:val="%1."/>
      <w:lvlJc w:val="left"/>
      <w:pPr>
        <w:ind w:left="1080" w:hanging="360"/>
      </w:pPr>
      <w:rPr>
        <w:rFonts w:asciiTheme="minorHAnsi" w:eastAsia="Times New Roman" w:hAnsiTheme="minorHAnsi" w:cs="Tahoma"/>
        <w:color w:val="auto"/>
      </w:rPr>
    </w:lvl>
    <w:lvl w:ilvl="1">
      <w:start w:val="1"/>
      <w:numFmt w:val="decimal"/>
      <w:lvlText w:val="%1.%2."/>
      <w:lvlJc w:val="left"/>
      <w:pPr>
        <w:ind w:left="1512" w:hanging="432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4" w15:restartNumberingAfterBreak="0">
    <w:nsid w:val="0A6865D0"/>
    <w:multiLevelType w:val="multilevel"/>
    <w:tmpl w:val="7472C62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B6454E"/>
    <w:multiLevelType w:val="hybridMultilevel"/>
    <w:tmpl w:val="4B1A7B58"/>
    <w:lvl w:ilvl="0" w:tplc="228A62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CC20D93"/>
    <w:multiLevelType w:val="multilevel"/>
    <w:tmpl w:val="ED4293A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564976"/>
    <w:multiLevelType w:val="multilevel"/>
    <w:tmpl w:val="DB061E5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2644564"/>
    <w:multiLevelType w:val="multilevel"/>
    <w:tmpl w:val="AB80CF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8BC0D8C"/>
    <w:multiLevelType w:val="multilevel"/>
    <w:tmpl w:val="F0B01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AD6691"/>
    <w:multiLevelType w:val="multilevel"/>
    <w:tmpl w:val="350A3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1E53C0"/>
    <w:multiLevelType w:val="multilevel"/>
    <w:tmpl w:val="71BCAE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6250882"/>
    <w:multiLevelType w:val="hybridMultilevel"/>
    <w:tmpl w:val="10A8829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EF6369"/>
    <w:multiLevelType w:val="hybridMultilevel"/>
    <w:tmpl w:val="2A320B12"/>
    <w:lvl w:ilvl="0" w:tplc="FFFFFFFF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15" w:hanging="360"/>
      </w:pPr>
    </w:lvl>
    <w:lvl w:ilvl="2" w:tplc="FFFFFFFF" w:tentative="1">
      <w:start w:val="1"/>
      <w:numFmt w:val="lowerRoman"/>
      <w:lvlText w:val="%3."/>
      <w:lvlJc w:val="right"/>
      <w:pPr>
        <w:ind w:left="2535" w:hanging="180"/>
      </w:pPr>
    </w:lvl>
    <w:lvl w:ilvl="3" w:tplc="FFFFFFFF" w:tentative="1">
      <w:start w:val="1"/>
      <w:numFmt w:val="decimal"/>
      <w:lvlText w:val="%4."/>
      <w:lvlJc w:val="left"/>
      <w:pPr>
        <w:ind w:left="3255" w:hanging="360"/>
      </w:pPr>
    </w:lvl>
    <w:lvl w:ilvl="4" w:tplc="FFFFFFFF" w:tentative="1">
      <w:start w:val="1"/>
      <w:numFmt w:val="lowerLetter"/>
      <w:lvlText w:val="%5."/>
      <w:lvlJc w:val="left"/>
      <w:pPr>
        <w:ind w:left="3975" w:hanging="360"/>
      </w:pPr>
    </w:lvl>
    <w:lvl w:ilvl="5" w:tplc="FFFFFFFF" w:tentative="1">
      <w:start w:val="1"/>
      <w:numFmt w:val="lowerRoman"/>
      <w:lvlText w:val="%6."/>
      <w:lvlJc w:val="right"/>
      <w:pPr>
        <w:ind w:left="4695" w:hanging="180"/>
      </w:pPr>
    </w:lvl>
    <w:lvl w:ilvl="6" w:tplc="FFFFFFFF" w:tentative="1">
      <w:start w:val="1"/>
      <w:numFmt w:val="decimal"/>
      <w:lvlText w:val="%7."/>
      <w:lvlJc w:val="left"/>
      <w:pPr>
        <w:ind w:left="5415" w:hanging="360"/>
      </w:pPr>
    </w:lvl>
    <w:lvl w:ilvl="7" w:tplc="FFFFFFFF" w:tentative="1">
      <w:start w:val="1"/>
      <w:numFmt w:val="lowerLetter"/>
      <w:lvlText w:val="%8."/>
      <w:lvlJc w:val="left"/>
      <w:pPr>
        <w:ind w:left="6135" w:hanging="360"/>
      </w:pPr>
    </w:lvl>
    <w:lvl w:ilvl="8" w:tplc="FFFFFFFF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4" w15:restartNumberingAfterBreak="0">
    <w:nsid w:val="2E9841B4"/>
    <w:multiLevelType w:val="hybridMultilevel"/>
    <w:tmpl w:val="5EA2DB94"/>
    <w:lvl w:ilvl="0" w:tplc="4830D2FA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09" w:hanging="360"/>
      </w:pPr>
    </w:lvl>
    <w:lvl w:ilvl="2" w:tplc="0426001B" w:tentative="1">
      <w:start w:val="1"/>
      <w:numFmt w:val="lowerRoman"/>
      <w:lvlText w:val="%3."/>
      <w:lvlJc w:val="right"/>
      <w:pPr>
        <w:ind w:left="3229" w:hanging="180"/>
      </w:pPr>
    </w:lvl>
    <w:lvl w:ilvl="3" w:tplc="0426000F" w:tentative="1">
      <w:start w:val="1"/>
      <w:numFmt w:val="decimal"/>
      <w:lvlText w:val="%4."/>
      <w:lvlJc w:val="left"/>
      <w:pPr>
        <w:ind w:left="3949" w:hanging="360"/>
      </w:pPr>
    </w:lvl>
    <w:lvl w:ilvl="4" w:tplc="04260019" w:tentative="1">
      <w:start w:val="1"/>
      <w:numFmt w:val="lowerLetter"/>
      <w:lvlText w:val="%5."/>
      <w:lvlJc w:val="left"/>
      <w:pPr>
        <w:ind w:left="4669" w:hanging="360"/>
      </w:pPr>
    </w:lvl>
    <w:lvl w:ilvl="5" w:tplc="0426001B" w:tentative="1">
      <w:start w:val="1"/>
      <w:numFmt w:val="lowerRoman"/>
      <w:lvlText w:val="%6."/>
      <w:lvlJc w:val="right"/>
      <w:pPr>
        <w:ind w:left="5389" w:hanging="180"/>
      </w:pPr>
    </w:lvl>
    <w:lvl w:ilvl="6" w:tplc="0426000F" w:tentative="1">
      <w:start w:val="1"/>
      <w:numFmt w:val="decimal"/>
      <w:lvlText w:val="%7."/>
      <w:lvlJc w:val="left"/>
      <w:pPr>
        <w:ind w:left="6109" w:hanging="360"/>
      </w:pPr>
    </w:lvl>
    <w:lvl w:ilvl="7" w:tplc="04260019" w:tentative="1">
      <w:start w:val="1"/>
      <w:numFmt w:val="lowerLetter"/>
      <w:lvlText w:val="%8."/>
      <w:lvlJc w:val="left"/>
      <w:pPr>
        <w:ind w:left="6829" w:hanging="360"/>
      </w:pPr>
    </w:lvl>
    <w:lvl w:ilvl="8" w:tplc="0426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5" w15:restartNumberingAfterBreak="0">
    <w:nsid w:val="2F6025D7"/>
    <w:multiLevelType w:val="multilevel"/>
    <w:tmpl w:val="E45896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6" w15:restartNumberingAfterBreak="0">
    <w:nsid w:val="31B35848"/>
    <w:multiLevelType w:val="hybridMultilevel"/>
    <w:tmpl w:val="BA2CD0A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357E22"/>
    <w:multiLevelType w:val="multilevel"/>
    <w:tmpl w:val="548841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D360AA3"/>
    <w:multiLevelType w:val="multilevel"/>
    <w:tmpl w:val="33E2D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0C7525C"/>
    <w:multiLevelType w:val="hybridMultilevel"/>
    <w:tmpl w:val="4F1EC7E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F47CA6"/>
    <w:multiLevelType w:val="multilevel"/>
    <w:tmpl w:val="988EFC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5016A12"/>
    <w:multiLevelType w:val="multilevel"/>
    <w:tmpl w:val="18D88F9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2" w15:restartNumberingAfterBreak="0">
    <w:nsid w:val="47F138D3"/>
    <w:multiLevelType w:val="hybridMultilevel"/>
    <w:tmpl w:val="1A4667E0"/>
    <w:lvl w:ilvl="0" w:tplc="2046A7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D754BEF"/>
    <w:multiLevelType w:val="hybridMultilevel"/>
    <w:tmpl w:val="FE500FFC"/>
    <w:lvl w:ilvl="0" w:tplc="DFFED5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E531787"/>
    <w:multiLevelType w:val="multilevel"/>
    <w:tmpl w:val="9DDC9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EB001D8"/>
    <w:multiLevelType w:val="multilevel"/>
    <w:tmpl w:val="E34A19D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D9E2F8D"/>
    <w:multiLevelType w:val="multilevel"/>
    <w:tmpl w:val="DC76237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F742BB8"/>
    <w:multiLevelType w:val="multilevel"/>
    <w:tmpl w:val="D7E02B6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4990F98"/>
    <w:multiLevelType w:val="multilevel"/>
    <w:tmpl w:val="B7E2DA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7074E5E"/>
    <w:multiLevelType w:val="hybridMultilevel"/>
    <w:tmpl w:val="12801318"/>
    <w:lvl w:ilvl="0" w:tplc="6114A3A8">
      <w:start w:val="1"/>
      <w:numFmt w:val="decimal"/>
      <w:lvlText w:val="%1."/>
      <w:lvlJc w:val="left"/>
      <w:pPr>
        <w:ind w:left="-286" w:hanging="708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86" w:hanging="360"/>
      </w:pPr>
    </w:lvl>
    <w:lvl w:ilvl="2" w:tplc="0426001B">
      <w:start w:val="1"/>
      <w:numFmt w:val="lowerRoman"/>
      <w:lvlText w:val="%3."/>
      <w:lvlJc w:val="right"/>
      <w:pPr>
        <w:ind w:left="806" w:hanging="180"/>
      </w:pPr>
    </w:lvl>
    <w:lvl w:ilvl="3" w:tplc="0426000F">
      <w:start w:val="1"/>
      <w:numFmt w:val="decimal"/>
      <w:lvlText w:val="%4."/>
      <w:lvlJc w:val="left"/>
      <w:pPr>
        <w:ind w:left="1526" w:hanging="360"/>
      </w:pPr>
    </w:lvl>
    <w:lvl w:ilvl="4" w:tplc="04260019">
      <w:start w:val="1"/>
      <w:numFmt w:val="lowerLetter"/>
      <w:lvlText w:val="%5."/>
      <w:lvlJc w:val="left"/>
      <w:pPr>
        <w:ind w:left="2246" w:hanging="360"/>
      </w:pPr>
    </w:lvl>
    <w:lvl w:ilvl="5" w:tplc="0426001B">
      <w:start w:val="1"/>
      <w:numFmt w:val="lowerRoman"/>
      <w:lvlText w:val="%6."/>
      <w:lvlJc w:val="right"/>
      <w:pPr>
        <w:ind w:left="2966" w:hanging="180"/>
      </w:pPr>
    </w:lvl>
    <w:lvl w:ilvl="6" w:tplc="0426000F">
      <w:start w:val="1"/>
      <w:numFmt w:val="decimal"/>
      <w:lvlText w:val="%7."/>
      <w:lvlJc w:val="left"/>
      <w:pPr>
        <w:ind w:left="3686" w:hanging="360"/>
      </w:pPr>
    </w:lvl>
    <w:lvl w:ilvl="7" w:tplc="04260019">
      <w:start w:val="1"/>
      <w:numFmt w:val="lowerLetter"/>
      <w:lvlText w:val="%8."/>
      <w:lvlJc w:val="left"/>
      <w:pPr>
        <w:ind w:left="4406" w:hanging="360"/>
      </w:pPr>
    </w:lvl>
    <w:lvl w:ilvl="8" w:tplc="0426001B">
      <w:start w:val="1"/>
      <w:numFmt w:val="lowerRoman"/>
      <w:lvlText w:val="%9."/>
      <w:lvlJc w:val="right"/>
      <w:pPr>
        <w:ind w:left="5126" w:hanging="180"/>
      </w:pPr>
    </w:lvl>
  </w:abstractNum>
  <w:abstractNum w:abstractNumId="30" w15:restartNumberingAfterBreak="0">
    <w:nsid w:val="67CC5520"/>
    <w:multiLevelType w:val="multilevel"/>
    <w:tmpl w:val="F1F87F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hint="default"/>
      </w:rPr>
    </w:lvl>
  </w:abstractNum>
  <w:abstractNum w:abstractNumId="31" w15:restartNumberingAfterBreak="0">
    <w:nsid w:val="69D323F2"/>
    <w:multiLevelType w:val="multilevel"/>
    <w:tmpl w:val="575A9B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2" w15:restartNumberingAfterBreak="0">
    <w:nsid w:val="6A5B718C"/>
    <w:multiLevelType w:val="multilevel"/>
    <w:tmpl w:val="A9A6CB9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BAB4F1A"/>
    <w:multiLevelType w:val="multilevel"/>
    <w:tmpl w:val="6822547E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color w:val="auto"/>
        <w:sz w:val="24"/>
      </w:rPr>
    </w:lvl>
    <w:lvl w:ilvl="1">
      <w:start w:val="1"/>
      <w:numFmt w:val="decimal"/>
      <w:lvlText w:val="%2."/>
      <w:lvlJc w:val="left"/>
      <w:pPr>
        <w:ind w:left="1140" w:hanging="360"/>
      </w:pPr>
      <w:rPr>
        <w:rFonts w:asciiTheme="minorHAnsi" w:eastAsia="Times New Roman" w:hAnsiTheme="minorHAnsi" w:cstheme="minorHAnsi"/>
        <w:color w:val="auto"/>
        <w:sz w:val="24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ascii="Calibri" w:hAnsi="Calibri" w:cs="Calibri" w:hint="default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ascii="Calibri" w:hAnsi="Calibri" w:cs="Calibri" w:hint="default"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ascii="Calibri" w:hAnsi="Calibri" w:cs="Calibri" w:hint="default"/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ascii="Calibri" w:hAnsi="Calibri" w:cs="Calibri" w:hint="default"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ascii="Calibri" w:hAnsi="Calibri" w:cs="Calibri" w:hint="default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ascii="Calibri" w:hAnsi="Calibri" w:cs="Calibri" w:hint="default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ascii="Calibri" w:hAnsi="Calibri" w:cs="Calibri" w:hint="default"/>
        <w:color w:val="auto"/>
        <w:sz w:val="24"/>
      </w:rPr>
    </w:lvl>
  </w:abstractNum>
  <w:abstractNum w:abstractNumId="34" w15:restartNumberingAfterBreak="0">
    <w:nsid w:val="6E1C7E2C"/>
    <w:multiLevelType w:val="multilevel"/>
    <w:tmpl w:val="5BA2B1C8"/>
    <w:lvl w:ilvl="0">
      <w:start w:val="1"/>
      <w:numFmt w:val="decimal"/>
      <w:lvlText w:val="%1."/>
      <w:lvlJc w:val="left"/>
      <w:pPr>
        <w:ind w:left="393" w:hanging="393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753" w:hanging="393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1113" w:hanging="393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1473" w:hanging="392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1833" w:hanging="393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6."/>
      <w:lvlJc w:val="left"/>
      <w:pPr>
        <w:ind w:left="2193" w:hanging="393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2553" w:hanging="393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2913" w:hanging="393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3273" w:hanging="393"/>
      </w:pPr>
      <w:rPr>
        <w:smallCaps w:val="0"/>
        <w:strike w:val="0"/>
        <w:shd w:val="clear" w:color="auto" w:fill="auto"/>
        <w:vertAlign w:val="baseline"/>
      </w:rPr>
    </w:lvl>
  </w:abstractNum>
  <w:abstractNum w:abstractNumId="35" w15:restartNumberingAfterBreak="0">
    <w:nsid w:val="70467659"/>
    <w:multiLevelType w:val="multilevel"/>
    <w:tmpl w:val="0F4C19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60" w:hanging="1800"/>
      </w:pPr>
      <w:rPr>
        <w:rFonts w:hint="default"/>
      </w:rPr>
    </w:lvl>
  </w:abstractNum>
  <w:abstractNum w:abstractNumId="36" w15:restartNumberingAfterBreak="0">
    <w:nsid w:val="71EA7062"/>
    <w:multiLevelType w:val="hybridMultilevel"/>
    <w:tmpl w:val="2A320B12"/>
    <w:lvl w:ilvl="0" w:tplc="9118BC08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815" w:hanging="360"/>
      </w:pPr>
    </w:lvl>
    <w:lvl w:ilvl="2" w:tplc="0426001B" w:tentative="1">
      <w:start w:val="1"/>
      <w:numFmt w:val="lowerRoman"/>
      <w:lvlText w:val="%3."/>
      <w:lvlJc w:val="right"/>
      <w:pPr>
        <w:ind w:left="2535" w:hanging="180"/>
      </w:pPr>
    </w:lvl>
    <w:lvl w:ilvl="3" w:tplc="0426000F" w:tentative="1">
      <w:start w:val="1"/>
      <w:numFmt w:val="decimal"/>
      <w:lvlText w:val="%4."/>
      <w:lvlJc w:val="left"/>
      <w:pPr>
        <w:ind w:left="3255" w:hanging="360"/>
      </w:pPr>
    </w:lvl>
    <w:lvl w:ilvl="4" w:tplc="04260019" w:tentative="1">
      <w:start w:val="1"/>
      <w:numFmt w:val="lowerLetter"/>
      <w:lvlText w:val="%5."/>
      <w:lvlJc w:val="left"/>
      <w:pPr>
        <w:ind w:left="3975" w:hanging="360"/>
      </w:pPr>
    </w:lvl>
    <w:lvl w:ilvl="5" w:tplc="0426001B" w:tentative="1">
      <w:start w:val="1"/>
      <w:numFmt w:val="lowerRoman"/>
      <w:lvlText w:val="%6."/>
      <w:lvlJc w:val="right"/>
      <w:pPr>
        <w:ind w:left="4695" w:hanging="180"/>
      </w:pPr>
    </w:lvl>
    <w:lvl w:ilvl="6" w:tplc="0426000F" w:tentative="1">
      <w:start w:val="1"/>
      <w:numFmt w:val="decimal"/>
      <w:lvlText w:val="%7."/>
      <w:lvlJc w:val="left"/>
      <w:pPr>
        <w:ind w:left="5415" w:hanging="360"/>
      </w:pPr>
    </w:lvl>
    <w:lvl w:ilvl="7" w:tplc="04260019" w:tentative="1">
      <w:start w:val="1"/>
      <w:numFmt w:val="lowerLetter"/>
      <w:lvlText w:val="%8."/>
      <w:lvlJc w:val="left"/>
      <w:pPr>
        <w:ind w:left="6135" w:hanging="360"/>
      </w:pPr>
    </w:lvl>
    <w:lvl w:ilvl="8" w:tplc="0426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7" w15:restartNumberingAfterBreak="0">
    <w:nsid w:val="73427544"/>
    <w:multiLevelType w:val="multilevel"/>
    <w:tmpl w:val="EBCC77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3EA1DAF"/>
    <w:multiLevelType w:val="multilevel"/>
    <w:tmpl w:val="176C01D0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39" w15:restartNumberingAfterBreak="0">
    <w:nsid w:val="75A74E72"/>
    <w:multiLevelType w:val="multilevel"/>
    <w:tmpl w:val="4CE42D7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9398145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20731672">
    <w:abstractNumId w:val="14"/>
  </w:num>
  <w:num w:numId="3" w16cid:durableId="649943227">
    <w:abstractNumId w:val="30"/>
  </w:num>
  <w:num w:numId="4" w16cid:durableId="2066951464">
    <w:abstractNumId w:val="16"/>
  </w:num>
  <w:num w:numId="5" w16cid:durableId="907424923">
    <w:abstractNumId w:val="5"/>
  </w:num>
  <w:num w:numId="6" w16cid:durableId="1972903487">
    <w:abstractNumId w:val="33"/>
  </w:num>
  <w:num w:numId="7" w16cid:durableId="794836331">
    <w:abstractNumId w:val="35"/>
  </w:num>
  <w:num w:numId="8" w16cid:durableId="1627196365">
    <w:abstractNumId w:val="22"/>
  </w:num>
  <w:num w:numId="9" w16cid:durableId="590894277">
    <w:abstractNumId w:val="12"/>
  </w:num>
  <w:num w:numId="10" w16cid:durableId="2094692777">
    <w:abstractNumId w:val="38"/>
  </w:num>
  <w:num w:numId="11" w16cid:durableId="1443921495">
    <w:abstractNumId w:val="29"/>
  </w:num>
  <w:num w:numId="12" w16cid:durableId="875503039">
    <w:abstractNumId w:val="15"/>
  </w:num>
  <w:num w:numId="13" w16cid:durableId="860974741">
    <w:abstractNumId w:val="3"/>
  </w:num>
  <w:num w:numId="14" w16cid:durableId="258952495">
    <w:abstractNumId w:val="23"/>
  </w:num>
  <w:num w:numId="15" w16cid:durableId="1653174880">
    <w:abstractNumId w:val="36"/>
  </w:num>
  <w:num w:numId="16" w16cid:durableId="883368848">
    <w:abstractNumId w:val="13"/>
  </w:num>
  <w:num w:numId="17" w16cid:durableId="935989591">
    <w:abstractNumId w:val="34"/>
  </w:num>
  <w:num w:numId="18" w16cid:durableId="906378981">
    <w:abstractNumId w:val="19"/>
  </w:num>
  <w:num w:numId="19" w16cid:durableId="2116174205">
    <w:abstractNumId w:val="31"/>
  </w:num>
  <w:num w:numId="20" w16cid:durableId="2076124754">
    <w:abstractNumId w:val="8"/>
  </w:num>
  <w:num w:numId="21" w16cid:durableId="1961766632">
    <w:abstractNumId w:val="21"/>
  </w:num>
  <w:num w:numId="22" w16cid:durableId="1950114876">
    <w:abstractNumId w:val="9"/>
  </w:num>
  <w:num w:numId="23" w16cid:durableId="631717064">
    <w:abstractNumId w:val="18"/>
  </w:num>
  <w:num w:numId="24" w16cid:durableId="131679325">
    <w:abstractNumId w:val="17"/>
  </w:num>
  <w:num w:numId="25" w16cid:durableId="1465151926">
    <w:abstractNumId w:val="27"/>
  </w:num>
  <w:num w:numId="26" w16cid:durableId="473720923">
    <w:abstractNumId w:val="32"/>
  </w:num>
  <w:num w:numId="27" w16cid:durableId="973094782">
    <w:abstractNumId w:val="25"/>
  </w:num>
  <w:num w:numId="28" w16cid:durableId="2113696025">
    <w:abstractNumId w:val="10"/>
  </w:num>
  <w:num w:numId="29" w16cid:durableId="362053346">
    <w:abstractNumId w:val="0"/>
  </w:num>
  <w:num w:numId="30" w16cid:durableId="1755128290">
    <w:abstractNumId w:val="20"/>
  </w:num>
  <w:num w:numId="31" w16cid:durableId="487206176">
    <w:abstractNumId w:val="24"/>
  </w:num>
  <w:num w:numId="32" w16cid:durableId="1730882472">
    <w:abstractNumId w:val="2"/>
  </w:num>
  <w:num w:numId="33" w16cid:durableId="441922521">
    <w:abstractNumId w:val="11"/>
  </w:num>
  <w:num w:numId="34" w16cid:durableId="918715606">
    <w:abstractNumId w:val="37"/>
  </w:num>
  <w:num w:numId="35" w16cid:durableId="1805080534">
    <w:abstractNumId w:val="26"/>
  </w:num>
  <w:num w:numId="36" w16cid:durableId="1947079544">
    <w:abstractNumId w:val="7"/>
  </w:num>
  <w:num w:numId="37" w16cid:durableId="83110380">
    <w:abstractNumId w:val="1"/>
  </w:num>
  <w:num w:numId="38" w16cid:durableId="2098091193">
    <w:abstractNumId w:val="4"/>
  </w:num>
  <w:num w:numId="39" w16cid:durableId="150146874">
    <w:abstractNumId w:val="6"/>
  </w:num>
  <w:num w:numId="40" w16cid:durableId="1738556022">
    <w:abstractNumId w:val="39"/>
  </w:num>
  <w:num w:numId="41" w16cid:durableId="1425611500">
    <w:abstractNumId w:val="2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472"/>
    <w:rsid w:val="00005A2F"/>
    <w:rsid w:val="0000647C"/>
    <w:rsid w:val="00011021"/>
    <w:rsid w:val="000118D9"/>
    <w:rsid w:val="00014F41"/>
    <w:rsid w:val="0001660B"/>
    <w:rsid w:val="00025A9E"/>
    <w:rsid w:val="00026824"/>
    <w:rsid w:val="00031DBD"/>
    <w:rsid w:val="00037BC5"/>
    <w:rsid w:val="00043304"/>
    <w:rsid w:val="00051DD1"/>
    <w:rsid w:val="0005619D"/>
    <w:rsid w:val="00057F56"/>
    <w:rsid w:val="00063A3D"/>
    <w:rsid w:val="0006440C"/>
    <w:rsid w:val="00067F8D"/>
    <w:rsid w:val="00073291"/>
    <w:rsid w:val="00077ADA"/>
    <w:rsid w:val="00082F34"/>
    <w:rsid w:val="00084DE3"/>
    <w:rsid w:val="00085B23"/>
    <w:rsid w:val="000863E9"/>
    <w:rsid w:val="00087714"/>
    <w:rsid w:val="00090C25"/>
    <w:rsid w:val="00097C5E"/>
    <w:rsid w:val="000B1319"/>
    <w:rsid w:val="000B2C1A"/>
    <w:rsid w:val="000B62E5"/>
    <w:rsid w:val="000C3707"/>
    <w:rsid w:val="000C7A5F"/>
    <w:rsid w:val="000E2375"/>
    <w:rsid w:val="000F2E24"/>
    <w:rsid w:val="00104900"/>
    <w:rsid w:val="00105CE1"/>
    <w:rsid w:val="001060F1"/>
    <w:rsid w:val="00120B0C"/>
    <w:rsid w:val="0013076B"/>
    <w:rsid w:val="00136F08"/>
    <w:rsid w:val="00137062"/>
    <w:rsid w:val="001420C3"/>
    <w:rsid w:val="0014590A"/>
    <w:rsid w:val="00146B98"/>
    <w:rsid w:val="001536C1"/>
    <w:rsid w:val="00162BFD"/>
    <w:rsid w:val="00163CC2"/>
    <w:rsid w:val="00180CEB"/>
    <w:rsid w:val="0018578A"/>
    <w:rsid w:val="00187C00"/>
    <w:rsid w:val="00194363"/>
    <w:rsid w:val="0019739C"/>
    <w:rsid w:val="001A0032"/>
    <w:rsid w:val="001A19FC"/>
    <w:rsid w:val="001A3B94"/>
    <w:rsid w:val="001A707B"/>
    <w:rsid w:val="001B0150"/>
    <w:rsid w:val="001B1E40"/>
    <w:rsid w:val="001B240A"/>
    <w:rsid w:val="001B282A"/>
    <w:rsid w:val="001B4132"/>
    <w:rsid w:val="001B512F"/>
    <w:rsid w:val="001D1F19"/>
    <w:rsid w:val="001D3AFD"/>
    <w:rsid w:val="001D3EB3"/>
    <w:rsid w:val="001D669F"/>
    <w:rsid w:val="001E254E"/>
    <w:rsid w:val="001E3C54"/>
    <w:rsid w:val="001E5A7E"/>
    <w:rsid w:val="001F2049"/>
    <w:rsid w:val="001F267D"/>
    <w:rsid w:val="001F4FFD"/>
    <w:rsid w:val="001F5E06"/>
    <w:rsid w:val="00203ACA"/>
    <w:rsid w:val="00204047"/>
    <w:rsid w:val="0021049A"/>
    <w:rsid w:val="0021211C"/>
    <w:rsid w:val="00213616"/>
    <w:rsid w:val="002177F1"/>
    <w:rsid w:val="002206C4"/>
    <w:rsid w:val="00223CE2"/>
    <w:rsid w:val="00224AA5"/>
    <w:rsid w:val="002267B8"/>
    <w:rsid w:val="00235842"/>
    <w:rsid w:val="00235FBE"/>
    <w:rsid w:val="00244F78"/>
    <w:rsid w:val="00247E13"/>
    <w:rsid w:val="002534A2"/>
    <w:rsid w:val="002649B3"/>
    <w:rsid w:val="00267AB4"/>
    <w:rsid w:val="002730D2"/>
    <w:rsid w:val="00280907"/>
    <w:rsid w:val="002865D2"/>
    <w:rsid w:val="00286C4C"/>
    <w:rsid w:val="002871B2"/>
    <w:rsid w:val="00291531"/>
    <w:rsid w:val="002C0C79"/>
    <w:rsid w:val="002D0940"/>
    <w:rsid w:val="002D30C8"/>
    <w:rsid w:val="002D7BCE"/>
    <w:rsid w:val="002D7CA4"/>
    <w:rsid w:val="002F51E9"/>
    <w:rsid w:val="002F5E55"/>
    <w:rsid w:val="002F7FFE"/>
    <w:rsid w:val="003014E3"/>
    <w:rsid w:val="00305303"/>
    <w:rsid w:val="00306B6C"/>
    <w:rsid w:val="00311B49"/>
    <w:rsid w:val="00314503"/>
    <w:rsid w:val="00314F5F"/>
    <w:rsid w:val="00320908"/>
    <w:rsid w:val="00327D8B"/>
    <w:rsid w:val="0034554F"/>
    <w:rsid w:val="00346964"/>
    <w:rsid w:val="00354327"/>
    <w:rsid w:val="00367AD1"/>
    <w:rsid w:val="00373810"/>
    <w:rsid w:val="00374946"/>
    <w:rsid w:val="00387838"/>
    <w:rsid w:val="00392434"/>
    <w:rsid w:val="00392C8E"/>
    <w:rsid w:val="003A1C4D"/>
    <w:rsid w:val="003A3498"/>
    <w:rsid w:val="003C0734"/>
    <w:rsid w:val="003D032F"/>
    <w:rsid w:val="003D3514"/>
    <w:rsid w:val="003E2F76"/>
    <w:rsid w:val="003E5779"/>
    <w:rsid w:val="003F1681"/>
    <w:rsid w:val="003F2520"/>
    <w:rsid w:val="003F725C"/>
    <w:rsid w:val="0040072D"/>
    <w:rsid w:val="004012C8"/>
    <w:rsid w:val="00405E7E"/>
    <w:rsid w:val="004155ED"/>
    <w:rsid w:val="00415788"/>
    <w:rsid w:val="004173A3"/>
    <w:rsid w:val="0042406A"/>
    <w:rsid w:val="00424255"/>
    <w:rsid w:val="004248AB"/>
    <w:rsid w:val="00424BEE"/>
    <w:rsid w:val="0043262C"/>
    <w:rsid w:val="00433EFD"/>
    <w:rsid w:val="004352AF"/>
    <w:rsid w:val="00437C92"/>
    <w:rsid w:val="00451385"/>
    <w:rsid w:val="00452330"/>
    <w:rsid w:val="00455881"/>
    <w:rsid w:val="00460141"/>
    <w:rsid w:val="00462CE2"/>
    <w:rsid w:val="004707B6"/>
    <w:rsid w:val="004742C5"/>
    <w:rsid w:val="00487CAB"/>
    <w:rsid w:val="004915BD"/>
    <w:rsid w:val="00494BA5"/>
    <w:rsid w:val="004956CC"/>
    <w:rsid w:val="004977E6"/>
    <w:rsid w:val="004A71AD"/>
    <w:rsid w:val="004B2D15"/>
    <w:rsid w:val="004B3947"/>
    <w:rsid w:val="004C3EAB"/>
    <w:rsid w:val="004D04E4"/>
    <w:rsid w:val="004E3752"/>
    <w:rsid w:val="004E3BEC"/>
    <w:rsid w:val="004E43CF"/>
    <w:rsid w:val="004E71F6"/>
    <w:rsid w:val="004F1308"/>
    <w:rsid w:val="004F56D1"/>
    <w:rsid w:val="00501845"/>
    <w:rsid w:val="00504842"/>
    <w:rsid w:val="005140FC"/>
    <w:rsid w:val="005149FB"/>
    <w:rsid w:val="00522C7B"/>
    <w:rsid w:val="0052738A"/>
    <w:rsid w:val="00534091"/>
    <w:rsid w:val="00545AE0"/>
    <w:rsid w:val="00554B6A"/>
    <w:rsid w:val="00563036"/>
    <w:rsid w:val="00564A61"/>
    <w:rsid w:val="005655F2"/>
    <w:rsid w:val="005707D7"/>
    <w:rsid w:val="005868B7"/>
    <w:rsid w:val="00592A6B"/>
    <w:rsid w:val="00593D71"/>
    <w:rsid w:val="00596D9B"/>
    <w:rsid w:val="00596F92"/>
    <w:rsid w:val="005A2302"/>
    <w:rsid w:val="005A37D5"/>
    <w:rsid w:val="005A3F0B"/>
    <w:rsid w:val="005B383F"/>
    <w:rsid w:val="005C3D27"/>
    <w:rsid w:val="005D1F2C"/>
    <w:rsid w:val="005D30D8"/>
    <w:rsid w:val="005D4597"/>
    <w:rsid w:val="005E07B8"/>
    <w:rsid w:val="005E4CD0"/>
    <w:rsid w:val="005E58CA"/>
    <w:rsid w:val="005F1932"/>
    <w:rsid w:val="005F4161"/>
    <w:rsid w:val="005F48C3"/>
    <w:rsid w:val="005F6B7C"/>
    <w:rsid w:val="00606E74"/>
    <w:rsid w:val="00617FCB"/>
    <w:rsid w:val="00622B86"/>
    <w:rsid w:val="0062410A"/>
    <w:rsid w:val="006264E8"/>
    <w:rsid w:val="006266DE"/>
    <w:rsid w:val="006314E6"/>
    <w:rsid w:val="00637899"/>
    <w:rsid w:val="00642D0B"/>
    <w:rsid w:val="006470BF"/>
    <w:rsid w:val="00650679"/>
    <w:rsid w:val="00663445"/>
    <w:rsid w:val="00664D2F"/>
    <w:rsid w:val="0067082F"/>
    <w:rsid w:val="00673054"/>
    <w:rsid w:val="00674E97"/>
    <w:rsid w:val="00676912"/>
    <w:rsid w:val="0068349C"/>
    <w:rsid w:val="00687B14"/>
    <w:rsid w:val="00690B8C"/>
    <w:rsid w:val="00694424"/>
    <w:rsid w:val="00695495"/>
    <w:rsid w:val="00697051"/>
    <w:rsid w:val="006979F0"/>
    <w:rsid w:val="006A5574"/>
    <w:rsid w:val="006A6DB4"/>
    <w:rsid w:val="006B26F2"/>
    <w:rsid w:val="006B4278"/>
    <w:rsid w:val="006C34ED"/>
    <w:rsid w:val="006C612F"/>
    <w:rsid w:val="006C6743"/>
    <w:rsid w:val="006C6B68"/>
    <w:rsid w:val="006E0909"/>
    <w:rsid w:val="006E4E35"/>
    <w:rsid w:val="006F6EA3"/>
    <w:rsid w:val="00702113"/>
    <w:rsid w:val="00703815"/>
    <w:rsid w:val="00715BC0"/>
    <w:rsid w:val="00722211"/>
    <w:rsid w:val="00724B63"/>
    <w:rsid w:val="00741C1C"/>
    <w:rsid w:val="00753741"/>
    <w:rsid w:val="00754AD3"/>
    <w:rsid w:val="00754AE0"/>
    <w:rsid w:val="00760C18"/>
    <w:rsid w:val="00762A82"/>
    <w:rsid w:val="007634F9"/>
    <w:rsid w:val="007652EB"/>
    <w:rsid w:val="00770675"/>
    <w:rsid w:val="00770CE3"/>
    <w:rsid w:val="00773544"/>
    <w:rsid w:val="00773F27"/>
    <w:rsid w:val="00780075"/>
    <w:rsid w:val="00780C1D"/>
    <w:rsid w:val="00782477"/>
    <w:rsid w:val="007869D6"/>
    <w:rsid w:val="00791E24"/>
    <w:rsid w:val="0079583F"/>
    <w:rsid w:val="00796CED"/>
    <w:rsid w:val="007A3F6C"/>
    <w:rsid w:val="007A7C0A"/>
    <w:rsid w:val="007B3842"/>
    <w:rsid w:val="007C3747"/>
    <w:rsid w:val="007C60C3"/>
    <w:rsid w:val="007D2286"/>
    <w:rsid w:val="007D335E"/>
    <w:rsid w:val="007D42EF"/>
    <w:rsid w:val="007D4A93"/>
    <w:rsid w:val="007E3083"/>
    <w:rsid w:val="007E7053"/>
    <w:rsid w:val="007F30C7"/>
    <w:rsid w:val="0080562E"/>
    <w:rsid w:val="008061F9"/>
    <w:rsid w:val="00806AB1"/>
    <w:rsid w:val="0081535D"/>
    <w:rsid w:val="00820B25"/>
    <w:rsid w:val="00822FC4"/>
    <w:rsid w:val="00836F94"/>
    <w:rsid w:val="008432D3"/>
    <w:rsid w:val="00851963"/>
    <w:rsid w:val="0085678F"/>
    <w:rsid w:val="00872466"/>
    <w:rsid w:val="00876D83"/>
    <w:rsid w:val="008839E9"/>
    <w:rsid w:val="00884462"/>
    <w:rsid w:val="00886F13"/>
    <w:rsid w:val="00890BAC"/>
    <w:rsid w:val="008A079C"/>
    <w:rsid w:val="008A5B09"/>
    <w:rsid w:val="008A71BE"/>
    <w:rsid w:val="008B0FB5"/>
    <w:rsid w:val="008B4A0A"/>
    <w:rsid w:val="008C1DC2"/>
    <w:rsid w:val="008C5A52"/>
    <w:rsid w:val="008C633F"/>
    <w:rsid w:val="008D6EA4"/>
    <w:rsid w:val="008D7FD7"/>
    <w:rsid w:val="008E413D"/>
    <w:rsid w:val="008F3E97"/>
    <w:rsid w:val="008F6A0A"/>
    <w:rsid w:val="00901C22"/>
    <w:rsid w:val="00906C5F"/>
    <w:rsid w:val="0092097A"/>
    <w:rsid w:val="00921E2F"/>
    <w:rsid w:val="00933D99"/>
    <w:rsid w:val="00945420"/>
    <w:rsid w:val="00945BCA"/>
    <w:rsid w:val="009511D7"/>
    <w:rsid w:val="00952730"/>
    <w:rsid w:val="00955E63"/>
    <w:rsid w:val="00956745"/>
    <w:rsid w:val="0095688F"/>
    <w:rsid w:val="009568AA"/>
    <w:rsid w:val="009666AA"/>
    <w:rsid w:val="00976E14"/>
    <w:rsid w:val="00993B07"/>
    <w:rsid w:val="00994ADE"/>
    <w:rsid w:val="009A1F44"/>
    <w:rsid w:val="009A24D9"/>
    <w:rsid w:val="009A60F5"/>
    <w:rsid w:val="009B2B58"/>
    <w:rsid w:val="009B38F4"/>
    <w:rsid w:val="009C19A9"/>
    <w:rsid w:val="009C44CE"/>
    <w:rsid w:val="009C5C45"/>
    <w:rsid w:val="009D07F4"/>
    <w:rsid w:val="009E1321"/>
    <w:rsid w:val="009E221C"/>
    <w:rsid w:val="009E2D62"/>
    <w:rsid w:val="009F3A80"/>
    <w:rsid w:val="009F5435"/>
    <w:rsid w:val="00A07AE4"/>
    <w:rsid w:val="00A13F2C"/>
    <w:rsid w:val="00A156DC"/>
    <w:rsid w:val="00A17385"/>
    <w:rsid w:val="00A23F30"/>
    <w:rsid w:val="00A24555"/>
    <w:rsid w:val="00A34A58"/>
    <w:rsid w:val="00A43384"/>
    <w:rsid w:val="00A43943"/>
    <w:rsid w:val="00A43DCA"/>
    <w:rsid w:val="00A514D7"/>
    <w:rsid w:val="00A51791"/>
    <w:rsid w:val="00A56586"/>
    <w:rsid w:val="00A624EB"/>
    <w:rsid w:val="00A73658"/>
    <w:rsid w:val="00A74173"/>
    <w:rsid w:val="00A80040"/>
    <w:rsid w:val="00A834F1"/>
    <w:rsid w:val="00A90592"/>
    <w:rsid w:val="00A93D16"/>
    <w:rsid w:val="00AA0CA9"/>
    <w:rsid w:val="00AA499F"/>
    <w:rsid w:val="00AA4BCE"/>
    <w:rsid w:val="00AB4768"/>
    <w:rsid w:val="00AB59C7"/>
    <w:rsid w:val="00AB7D92"/>
    <w:rsid w:val="00AC2C60"/>
    <w:rsid w:val="00AD5C9A"/>
    <w:rsid w:val="00AE4C51"/>
    <w:rsid w:val="00AF3737"/>
    <w:rsid w:val="00AF58A8"/>
    <w:rsid w:val="00B01E31"/>
    <w:rsid w:val="00B03D12"/>
    <w:rsid w:val="00B04B2E"/>
    <w:rsid w:val="00B137C8"/>
    <w:rsid w:val="00B1507D"/>
    <w:rsid w:val="00B168CC"/>
    <w:rsid w:val="00B20600"/>
    <w:rsid w:val="00B20CFB"/>
    <w:rsid w:val="00B31C8E"/>
    <w:rsid w:val="00B40C68"/>
    <w:rsid w:val="00B414BD"/>
    <w:rsid w:val="00B422A1"/>
    <w:rsid w:val="00B4274A"/>
    <w:rsid w:val="00B43F7D"/>
    <w:rsid w:val="00B556D3"/>
    <w:rsid w:val="00B560EE"/>
    <w:rsid w:val="00B6318D"/>
    <w:rsid w:val="00B65AB3"/>
    <w:rsid w:val="00B7217B"/>
    <w:rsid w:val="00B72F58"/>
    <w:rsid w:val="00B74293"/>
    <w:rsid w:val="00B83309"/>
    <w:rsid w:val="00B83B87"/>
    <w:rsid w:val="00B85A3A"/>
    <w:rsid w:val="00B87FDC"/>
    <w:rsid w:val="00B90B44"/>
    <w:rsid w:val="00B938AD"/>
    <w:rsid w:val="00B93D7C"/>
    <w:rsid w:val="00B9658A"/>
    <w:rsid w:val="00BA7C1C"/>
    <w:rsid w:val="00BB0469"/>
    <w:rsid w:val="00BB4F67"/>
    <w:rsid w:val="00BB5C1F"/>
    <w:rsid w:val="00BC47AF"/>
    <w:rsid w:val="00BC48DF"/>
    <w:rsid w:val="00BC7364"/>
    <w:rsid w:val="00BD4B82"/>
    <w:rsid w:val="00BE252A"/>
    <w:rsid w:val="00BE2AE7"/>
    <w:rsid w:val="00BE455D"/>
    <w:rsid w:val="00BF16DF"/>
    <w:rsid w:val="00C006CC"/>
    <w:rsid w:val="00C02FBE"/>
    <w:rsid w:val="00C1009C"/>
    <w:rsid w:val="00C11367"/>
    <w:rsid w:val="00C17785"/>
    <w:rsid w:val="00C17CEB"/>
    <w:rsid w:val="00C269FA"/>
    <w:rsid w:val="00C40586"/>
    <w:rsid w:val="00C60AEF"/>
    <w:rsid w:val="00C61D62"/>
    <w:rsid w:val="00C63416"/>
    <w:rsid w:val="00C747EA"/>
    <w:rsid w:val="00C81273"/>
    <w:rsid w:val="00C84B04"/>
    <w:rsid w:val="00C97983"/>
    <w:rsid w:val="00C97BE7"/>
    <w:rsid w:val="00CA0111"/>
    <w:rsid w:val="00CA2374"/>
    <w:rsid w:val="00CA2458"/>
    <w:rsid w:val="00CA28EB"/>
    <w:rsid w:val="00CA3472"/>
    <w:rsid w:val="00CA36F8"/>
    <w:rsid w:val="00CA466D"/>
    <w:rsid w:val="00CA4F69"/>
    <w:rsid w:val="00CB10A7"/>
    <w:rsid w:val="00CB4C8D"/>
    <w:rsid w:val="00CB6345"/>
    <w:rsid w:val="00CC2439"/>
    <w:rsid w:val="00CC3A2B"/>
    <w:rsid w:val="00CC629F"/>
    <w:rsid w:val="00CC6300"/>
    <w:rsid w:val="00CC652B"/>
    <w:rsid w:val="00CD1BBB"/>
    <w:rsid w:val="00CD2EB6"/>
    <w:rsid w:val="00CD7162"/>
    <w:rsid w:val="00CD7EDE"/>
    <w:rsid w:val="00CD7F73"/>
    <w:rsid w:val="00CE30A2"/>
    <w:rsid w:val="00CE55BB"/>
    <w:rsid w:val="00CF0D1B"/>
    <w:rsid w:val="00CF0D68"/>
    <w:rsid w:val="00CF1551"/>
    <w:rsid w:val="00CF1DC8"/>
    <w:rsid w:val="00CF2CE9"/>
    <w:rsid w:val="00CF37B0"/>
    <w:rsid w:val="00CF4FBD"/>
    <w:rsid w:val="00CF6C8B"/>
    <w:rsid w:val="00CF7508"/>
    <w:rsid w:val="00D0736D"/>
    <w:rsid w:val="00D10C41"/>
    <w:rsid w:val="00D10EC2"/>
    <w:rsid w:val="00D17158"/>
    <w:rsid w:val="00D228E2"/>
    <w:rsid w:val="00D235B3"/>
    <w:rsid w:val="00D2401D"/>
    <w:rsid w:val="00D2706C"/>
    <w:rsid w:val="00D310CD"/>
    <w:rsid w:val="00D356F3"/>
    <w:rsid w:val="00D66514"/>
    <w:rsid w:val="00D731B1"/>
    <w:rsid w:val="00D8540F"/>
    <w:rsid w:val="00D87564"/>
    <w:rsid w:val="00D91494"/>
    <w:rsid w:val="00D9374D"/>
    <w:rsid w:val="00DA0285"/>
    <w:rsid w:val="00DA60A6"/>
    <w:rsid w:val="00DB2CD0"/>
    <w:rsid w:val="00DB434E"/>
    <w:rsid w:val="00DB4EFF"/>
    <w:rsid w:val="00DB67A4"/>
    <w:rsid w:val="00DC6AB4"/>
    <w:rsid w:val="00DD4940"/>
    <w:rsid w:val="00DE7011"/>
    <w:rsid w:val="00E02651"/>
    <w:rsid w:val="00E104B1"/>
    <w:rsid w:val="00E10986"/>
    <w:rsid w:val="00E1659F"/>
    <w:rsid w:val="00E17E6C"/>
    <w:rsid w:val="00E208C9"/>
    <w:rsid w:val="00E20C22"/>
    <w:rsid w:val="00E23066"/>
    <w:rsid w:val="00E300CC"/>
    <w:rsid w:val="00E33A3A"/>
    <w:rsid w:val="00E4153E"/>
    <w:rsid w:val="00E52D45"/>
    <w:rsid w:val="00E545D1"/>
    <w:rsid w:val="00E55B26"/>
    <w:rsid w:val="00E561F3"/>
    <w:rsid w:val="00E6339D"/>
    <w:rsid w:val="00E65EBA"/>
    <w:rsid w:val="00E66BAB"/>
    <w:rsid w:val="00E731D9"/>
    <w:rsid w:val="00E7473E"/>
    <w:rsid w:val="00E955F2"/>
    <w:rsid w:val="00E96767"/>
    <w:rsid w:val="00EA001B"/>
    <w:rsid w:val="00EA24ED"/>
    <w:rsid w:val="00EA6979"/>
    <w:rsid w:val="00EA7F6A"/>
    <w:rsid w:val="00EB5161"/>
    <w:rsid w:val="00EC1CD5"/>
    <w:rsid w:val="00EC1D91"/>
    <w:rsid w:val="00ED2ACD"/>
    <w:rsid w:val="00EE0E3E"/>
    <w:rsid w:val="00EE2A51"/>
    <w:rsid w:val="00EE580E"/>
    <w:rsid w:val="00EE5E82"/>
    <w:rsid w:val="00EE7443"/>
    <w:rsid w:val="00EF402F"/>
    <w:rsid w:val="00EF458B"/>
    <w:rsid w:val="00F00E0B"/>
    <w:rsid w:val="00F013FD"/>
    <w:rsid w:val="00F0238C"/>
    <w:rsid w:val="00F05417"/>
    <w:rsid w:val="00F1003A"/>
    <w:rsid w:val="00F147F5"/>
    <w:rsid w:val="00F32422"/>
    <w:rsid w:val="00F4079A"/>
    <w:rsid w:val="00F474B8"/>
    <w:rsid w:val="00F51895"/>
    <w:rsid w:val="00F5659A"/>
    <w:rsid w:val="00F74F01"/>
    <w:rsid w:val="00F812C6"/>
    <w:rsid w:val="00F83C48"/>
    <w:rsid w:val="00F87CB2"/>
    <w:rsid w:val="00F92F50"/>
    <w:rsid w:val="00F978A5"/>
    <w:rsid w:val="00FA1103"/>
    <w:rsid w:val="00FA6181"/>
    <w:rsid w:val="00FB02EE"/>
    <w:rsid w:val="00FB1AE3"/>
    <w:rsid w:val="00FB5E6A"/>
    <w:rsid w:val="00FC0F2C"/>
    <w:rsid w:val="00FC3A7A"/>
    <w:rsid w:val="00FC4401"/>
    <w:rsid w:val="00FC6C13"/>
    <w:rsid w:val="00FD2542"/>
    <w:rsid w:val="00FE216C"/>
    <w:rsid w:val="00FE6EB2"/>
    <w:rsid w:val="00FE7A24"/>
    <w:rsid w:val="00FF062F"/>
    <w:rsid w:val="00FF14BD"/>
    <w:rsid w:val="00FF515A"/>
    <w:rsid w:val="00FF6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95872C"/>
  <w15:docId w15:val="{F043EB21-ED70-4B67-A31D-4855168A2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82477"/>
    <w:rPr>
      <w:rFonts w:ascii="Times New Roman" w:eastAsia="Times New Roman" w:hAnsi="Times New Roman"/>
      <w:iCs/>
      <w:sz w:val="28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rsid w:val="00E104B1"/>
    <w:rPr>
      <w:color w:val="0000FF"/>
      <w:u w:val="single"/>
    </w:rPr>
  </w:style>
  <w:style w:type="table" w:styleId="Reatabula">
    <w:name w:val="Table Grid"/>
    <w:basedOn w:val="Parastatabula"/>
    <w:uiPriority w:val="39"/>
    <w:qFormat/>
    <w:rsid w:val="00E104B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E104B1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rsid w:val="00E104B1"/>
    <w:rPr>
      <w:rFonts w:ascii="Tahoma" w:eastAsia="Times New Roman" w:hAnsi="Tahoma" w:cs="Tahoma"/>
      <w:iCs/>
      <w:sz w:val="16"/>
      <w:szCs w:val="16"/>
      <w:lang w:val="lv-LV"/>
    </w:rPr>
  </w:style>
  <w:style w:type="paragraph" w:styleId="Galvene">
    <w:name w:val="header"/>
    <w:basedOn w:val="Parasts"/>
    <w:link w:val="GalveneRakstz"/>
    <w:unhideWhenUsed/>
    <w:rsid w:val="00E104B1"/>
    <w:pPr>
      <w:tabs>
        <w:tab w:val="center" w:pos="4844"/>
        <w:tab w:val="right" w:pos="9689"/>
      </w:tabs>
    </w:pPr>
  </w:style>
  <w:style w:type="character" w:customStyle="1" w:styleId="GalveneRakstz">
    <w:name w:val="Galvene Rakstz."/>
    <w:link w:val="Galvene"/>
    <w:rsid w:val="00E104B1"/>
    <w:rPr>
      <w:rFonts w:ascii="Times New Roman" w:eastAsia="Times New Roman" w:hAnsi="Times New Roman" w:cs="Times New Roman"/>
      <w:iCs/>
      <w:sz w:val="28"/>
      <w:szCs w:val="20"/>
      <w:lang w:val="lv-LV"/>
    </w:rPr>
  </w:style>
  <w:style w:type="paragraph" w:styleId="Kjene">
    <w:name w:val="footer"/>
    <w:basedOn w:val="Parasts"/>
    <w:link w:val="KjeneRakstz"/>
    <w:uiPriority w:val="99"/>
    <w:unhideWhenUsed/>
    <w:rsid w:val="00E104B1"/>
    <w:pPr>
      <w:tabs>
        <w:tab w:val="center" w:pos="4844"/>
        <w:tab w:val="right" w:pos="9689"/>
      </w:tabs>
    </w:pPr>
  </w:style>
  <w:style w:type="character" w:customStyle="1" w:styleId="KjeneRakstz">
    <w:name w:val="Kājene Rakstz."/>
    <w:link w:val="Kjene"/>
    <w:uiPriority w:val="99"/>
    <w:rsid w:val="00E104B1"/>
    <w:rPr>
      <w:rFonts w:ascii="Times New Roman" w:eastAsia="Times New Roman" w:hAnsi="Times New Roman" w:cs="Times New Roman"/>
      <w:iCs/>
      <w:sz w:val="28"/>
      <w:szCs w:val="20"/>
      <w:lang w:val="lv-LV"/>
    </w:rPr>
  </w:style>
  <w:style w:type="character" w:styleId="Lappusesnumurs">
    <w:name w:val="page number"/>
    <w:basedOn w:val="Noklusjumarindkopasfonts"/>
    <w:rsid w:val="00E104B1"/>
  </w:style>
  <w:style w:type="character" w:customStyle="1" w:styleId="SarakstarindkopaRakstz">
    <w:name w:val="Saraksta rindkopa Rakstz."/>
    <w:aliases w:val="Strip Rakstz.,2 Rakstz.,Numbered Para 1 Rakstz.,Dot pt Rakstz.,No Spacing1 Rakstz.,List Paragraph Char Char Char Rakstz.,Indicator Text Rakstz.,List Paragraph1 Rakstz.,Bullet Points Rakstz.,MAIN CONTENT Rakstz.,Syle 1 Rakstz."/>
    <w:link w:val="Sarakstarindkopa"/>
    <w:uiPriority w:val="34"/>
    <w:qFormat/>
    <w:locked/>
    <w:rsid w:val="00EA6979"/>
  </w:style>
  <w:style w:type="paragraph" w:styleId="Sarakstarindkopa">
    <w:name w:val="List Paragraph"/>
    <w:aliases w:val="Strip,2,Numbered Para 1,Dot pt,No Spacing1,List Paragraph Char Char Char,Indicator Text,List Paragraph1,Bullet Points,MAIN CONTENT,IFCL - List Paragraph,List Paragraph12,OBC Bullet,F5 List Paragraph,Syle 1,PPS_Bullet,H&amp;P List Paragraph"/>
    <w:basedOn w:val="Parasts"/>
    <w:link w:val="SarakstarindkopaRakstz"/>
    <w:uiPriority w:val="34"/>
    <w:qFormat/>
    <w:rsid w:val="00EA6979"/>
    <w:pPr>
      <w:ind w:left="720"/>
      <w:contextualSpacing/>
    </w:pPr>
    <w:rPr>
      <w:rFonts w:ascii="Calibri" w:eastAsia="Calibri" w:hAnsi="Calibri"/>
      <w:iCs w:val="0"/>
      <w:sz w:val="20"/>
      <w:lang w:eastAsia="lv-LV"/>
    </w:rPr>
  </w:style>
  <w:style w:type="character" w:customStyle="1" w:styleId="markedcontent">
    <w:name w:val="markedcontent"/>
    <w:rsid w:val="003E5779"/>
  </w:style>
  <w:style w:type="paragraph" w:customStyle="1" w:styleId="Default">
    <w:name w:val="Default"/>
    <w:rsid w:val="003F168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2"/>
      <w:szCs w:val="22"/>
      <w:bdr w:val="nil"/>
    </w:rPr>
  </w:style>
  <w:style w:type="paragraph" w:styleId="Nosaukums">
    <w:name w:val="Title"/>
    <w:basedOn w:val="Parasts"/>
    <w:link w:val="NosaukumsRakstz"/>
    <w:uiPriority w:val="99"/>
    <w:qFormat/>
    <w:rsid w:val="007F30C7"/>
    <w:pPr>
      <w:jc w:val="center"/>
    </w:pPr>
    <w:rPr>
      <w:iCs w:val="0"/>
      <w:sz w:val="24"/>
      <w:szCs w:val="24"/>
    </w:rPr>
  </w:style>
  <w:style w:type="character" w:customStyle="1" w:styleId="NosaukumsRakstz">
    <w:name w:val="Nosaukums Rakstz."/>
    <w:basedOn w:val="Noklusjumarindkopasfonts"/>
    <w:link w:val="Nosaukums"/>
    <w:uiPriority w:val="99"/>
    <w:rsid w:val="007F30C7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normaltextrun">
    <w:name w:val="normaltextrun"/>
    <w:basedOn w:val="Noklusjumarindkopasfonts"/>
    <w:rsid w:val="00E52D45"/>
  </w:style>
  <w:style w:type="character" w:customStyle="1" w:styleId="None">
    <w:name w:val="None"/>
    <w:rsid w:val="00E52D45"/>
  </w:style>
  <w:style w:type="paragraph" w:customStyle="1" w:styleId="tv213">
    <w:name w:val="tv213"/>
    <w:basedOn w:val="Parasts"/>
    <w:rsid w:val="00886F13"/>
    <w:pPr>
      <w:spacing w:before="100" w:beforeAutospacing="1" w:after="100" w:afterAutospacing="1"/>
    </w:pPr>
    <w:rPr>
      <w:iCs w:val="0"/>
      <w:sz w:val="24"/>
      <w:szCs w:val="24"/>
      <w:lang w:eastAsia="en-GB"/>
    </w:rPr>
  </w:style>
  <w:style w:type="paragraph" w:customStyle="1" w:styleId="BodyA">
    <w:name w:val="Body A"/>
    <w:rsid w:val="00306B6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u w:color="000000"/>
      <w:bdr w:val="nil"/>
      <w:lang w:val="it-IT"/>
    </w:rPr>
  </w:style>
  <w:style w:type="paragraph" w:styleId="Paraststmeklis">
    <w:name w:val="Normal (Web)"/>
    <w:aliases w:val="Normal (Web) Char Char Char Char Char,Normal (Web) Char Char Char Char"/>
    <w:basedOn w:val="Parasts"/>
    <w:link w:val="ParaststmeklisRakstz"/>
    <w:uiPriority w:val="99"/>
    <w:rsid w:val="00DD4940"/>
    <w:pPr>
      <w:spacing w:before="100" w:beforeAutospacing="1" w:after="100" w:afterAutospacing="1"/>
    </w:pPr>
    <w:rPr>
      <w:iCs w:val="0"/>
      <w:sz w:val="24"/>
      <w:szCs w:val="24"/>
      <w:lang w:eastAsia="lv-LV"/>
    </w:rPr>
  </w:style>
  <w:style w:type="character" w:customStyle="1" w:styleId="ParaststmeklisRakstz">
    <w:name w:val="Parasts (tīmeklis) Rakstz."/>
    <w:aliases w:val="Normal (Web) Char Char Char Char Char Rakstz.,Normal (Web) Char Char Char Char Rakstz."/>
    <w:basedOn w:val="Noklusjumarindkopasfonts"/>
    <w:link w:val="Paraststmeklis"/>
    <w:uiPriority w:val="99"/>
    <w:locked/>
    <w:rsid w:val="00DD4940"/>
    <w:rPr>
      <w:rFonts w:ascii="Times New Roman" w:eastAsia="Times New Roman" w:hAnsi="Times New Roman"/>
      <w:sz w:val="24"/>
      <w:szCs w:val="24"/>
    </w:rPr>
  </w:style>
  <w:style w:type="character" w:styleId="Izteiksmgs">
    <w:name w:val="Strong"/>
    <w:qFormat/>
    <w:rsid w:val="00690B8C"/>
    <w:rPr>
      <w:b/>
      <w:bCs/>
    </w:rPr>
  </w:style>
  <w:style w:type="paragraph" w:styleId="Bezatstarpm">
    <w:name w:val="No Spacing"/>
    <w:aliases w:val="Virsraksts"/>
    <w:link w:val="BezatstarpmRakstz"/>
    <w:uiPriority w:val="1"/>
    <w:qFormat/>
    <w:rsid w:val="006B26F2"/>
    <w:rPr>
      <w:rFonts w:ascii="Arial" w:eastAsia="Arial" w:hAnsi="Arial" w:cs="Arial"/>
      <w:lang w:val="en-US"/>
    </w:rPr>
  </w:style>
  <w:style w:type="character" w:customStyle="1" w:styleId="BezatstarpmRakstz">
    <w:name w:val="Bez atstarpēm Rakstz."/>
    <w:aliases w:val="Virsraksts Rakstz."/>
    <w:link w:val="Bezatstarpm"/>
    <w:uiPriority w:val="1"/>
    <w:locked/>
    <w:rsid w:val="006B26F2"/>
    <w:rPr>
      <w:rFonts w:ascii="Arial" w:eastAsia="Arial" w:hAnsi="Arial" w:cs="Arial"/>
      <w:lang w:val="en-US"/>
    </w:rPr>
  </w:style>
  <w:style w:type="paragraph" w:customStyle="1" w:styleId="paragraph">
    <w:name w:val="paragraph"/>
    <w:basedOn w:val="Parasts"/>
    <w:rsid w:val="00DB4EFF"/>
    <w:pPr>
      <w:spacing w:before="100" w:beforeAutospacing="1" w:after="100" w:afterAutospacing="1"/>
    </w:pPr>
    <w:rPr>
      <w:iCs w:val="0"/>
      <w:sz w:val="24"/>
      <w:szCs w:val="24"/>
      <w:lang w:eastAsia="lv-LV"/>
    </w:rPr>
  </w:style>
  <w:style w:type="character" w:customStyle="1" w:styleId="eop">
    <w:name w:val="eop"/>
    <w:basedOn w:val="Noklusjumarindkopasfonts"/>
    <w:rsid w:val="00DB4E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17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73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2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6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8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9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4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9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ese%20&#290;&#275;rmane\Downloads\3_Cesu%20novada%20dome%20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3_Cesu novada dome (1)</Template>
  <TotalTime>4</TotalTime>
  <Pages>1</Pages>
  <Words>1314</Words>
  <Characters>750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Dome</Company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Agita Alksnite</dc:creator>
  <cp:keywords/>
  <cp:lastModifiedBy>Inese Ģērmane</cp:lastModifiedBy>
  <cp:revision>6</cp:revision>
  <cp:lastPrinted>2021-08-03T06:37:00Z</cp:lastPrinted>
  <dcterms:created xsi:type="dcterms:W3CDTF">2025-07-19T16:37:00Z</dcterms:created>
  <dcterms:modified xsi:type="dcterms:W3CDTF">2025-07-20T18:17:00Z</dcterms:modified>
</cp:coreProperties>
</file>